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2892D" w14:textId="317926D4" w:rsidR="00AE5866" w:rsidRDefault="008C2168">
      <w:pPr>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p>
    <w:p w14:paraId="46A2892E" w14:textId="77777777" w:rsidR="00B068C5" w:rsidRDefault="00B068C5">
      <w:pPr>
        <w:rPr>
          <w:rFonts w:ascii="Times New Roman" w:hAnsi="Times New Roman" w:cs="Times New Roman"/>
          <w:sz w:val="24"/>
          <w:szCs w:val="24"/>
        </w:rPr>
      </w:pPr>
    </w:p>
    <w:p w14:paraId="46A2892F" w14:textId="77777777" w:rsidR="00B068C5" w:rsidRDefault="00B068C5">
      <w:pPr>
        <w:rPr>
          <w:rFonts w:ascii="Times New Roman" w:hAnsi="Times New Roman" w:cs="Times New Roman"/>
          <w:sz w:val="24"/>
          <w:szCs w:val="24"/>
        </w:rPr>
      </w:pPr>
    </w:p>
    <w:p w14:paraId="46A28930" w14:textId="77777777" w:rsidR="00B068C5" w:rsidRDefault="00B068C5">
      <w:pPr>
        <w:rPr>
          <w:rFonts w:ascii="Times New Roman" w:hAnsi="Times New Roman" w:cs="Times New Roman"/>
          <w:sz w:val="24"/>
          <w:szCs w:val="24"/>
        </w:rPr>
      </w:pPr>
    </w:p>
    <w:p w14:paraId="46A28931" w14:textId="77777777" w:rsidR="00AE5866" w:rsidRPr="005D79A0" w:rsidRDefault="00AE5866" w:rsidP="00AE5866">
      <w:pPr>
        <w:rPr>
          <w:noProof/>
        </w:rPr>
      </w:pPr>
      <w:r>
        <w:rPr>
          <w:noProof/>
          <w:lang w:eastAsia="en-AU"/>
        </w:rPr>
        <w:drawing>
          <wp:anchor distT="0" distB="0" distL="114300" distR="114300" simplePos="0" relativeHeight="251664384" behindDoc="0" locked="1" layoutInCell="0" allowOverlap="0" wp14:anchorId="46A28AB4" wp14:editId="46A28AB5">
            <wp:simplePos x="0" y="0"/>
            <wp:positionH relativeFrom="column">
              <wp:posOffset>-170815</wp:posOffset>
            </wp:positionH>
            <wp:positionV relativeFrom="page">
              <wp:posOffset>781050</wp:posOffset>
            </wp:positionV>
            <wp:extent cx="1371600" cy="1470660"/>
            <wp:effectExtent l="0" t="0" r="0" b="0"/>
            <wp:wrapNone/>
            <wp:docPr id="74" name="Picture 74" descr="LowResASC MonoPos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LowResASC MonoPos Vertic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147066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page" w:tblpX="3262" w:tblpY="1428"/>
        <w:tblW w:w="77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763"/>
      </w:tblGrid>
      <w:tr w:rsidR="00AE5866" w:rsidRPr="005D79A0" w14:paraId="46A28935" w14:textId="77777777" w:rsidTr="00A55EAD">
        <w:trPr>
          <w:trHeight w:val="1689"/>
        </w:trPr>
        <w:tc>
          <w:tcPr>
            <w:tcW w:w="7763" w:type="dxa"/>
          </w:tcPr>
          <w:p w14:paraId="46A28932" w14:textId="77777777" w:rsidR="00AE5866" w:rsidRPr="005F6BF1" w:rsidRDefault="00AE5866" w:rsidP="002545C4">
            <w:pPr>
              <w:ind w:left="567" w:hanging="567"/>
              <w:jc w:val="center"/>
              <w:rPr>
                <w:b/>
                <w:sz w:val="48"/>
                <w:u w:val="single"/>
              </w:rPr>
            </w:pPr>
            <w:r w:rsidRPr="005F6BF1">
              <w:rPr>
                <w:b/>
                <w:sz w:val="48"/>
                <w:u w:val="single"/>
              </w:rPr>
              <w:t xml:space="preserve">MATHEMATICS DEPARTMENT </w:t>
            </w:r>
          </w:p>
          <w:p w14:paraId="46A28934" w14:textId="6A4E9858" w:rsidR="00AE5866" w:rsidRPr="005D79A0" w:rsidRDefault="00304DA9" w:rsidP="00003998">
            <w:pPr>
              <w:ind w:left="567" w:hanging="567"/>
              <w:jc w:val="center"/>
            </w:pPr>
            <w:r>
              <w:rPr>
                <w:b/>
                <w:sz w:val="36"/>
              </w:rPr>
              <w:t>Year</w:t>
            </w:r>
            <w:r w:rsidR="0010046A">
              <w:rPr>
                <w:b/>
                <w:sz w:val="36"/>
              </w:rPr>
              <w:t xml:space="preserve"> 1</w:t>
            </w:r>
            <w:r w:rsidR="005F6BF1">
              <w:rPr>
                <w:b/>
                <w:sz w:val="36"/>
              </w:rPr>
              <w:t>2</w:t>
            </w:r>
            <w:r w:rsidR="00D93527">
              <w:rPr>
                <w:b/>
                <w:sz w:val="36"/>
              </w:rPr>
              <w:t xml:space="preserve"> </w:t>
            </w:r>
            <w:r w:rsidR="0010046A">
              <w:rPr>
                <w:b/>
                <w:sz w:val="36"/>
              </w:rPr>
              <w:t>Methods</w:t>
            </w:r>
            <w:r w:rsidR="00D93527">
              <w:rPr>
                <w:b/>
                <w:sz w:val="36"/>
              </w:rPr>
              <w:t xml:space="preserve"> - Test Number </w:t>
            </w:r>
            <w:r w:rsidR="00003998">
              <w:rPr>
                <w:b/>
                <w:sz w:val="36"/>
              </w:rPr>
              <w:t xml:space="preserve">5 </w:t>
            </w:r>
            <w:r w:rsidR="005F6BF1">
              <w:rPr>
                <w:b/>
                <w:sz w:val="36"/>
              </w:rPr>
              <w:t>- 201</w:t>
            </w:r>
            <w:r w:rsidR="0049028C">
              <w:rPr>
                <w:b/>
                <w:sz w:val="36"/>
              </w:rPr>
              <w:t>7</w:t>
            </w:r>
            <w:r w:rsidR="0010046A">
              <w:rPr>
                <w:b/>
                <w:sz w:val="36"/>
              </w:rPr>
              <w:t xml:space="preserve"> </w:t>
            </w:r>
            <w:r w:rsidR="0015709A">
              <w:rPr>
                <w:b/>
                <w:sz w:val="36"/>
              </w:rPr>
              <w:br/>
            </w:r>
            <w:r w:rsidR="00003998">
              <w:rPr>
                <w:b/>
                <w:sz w:val="36"/>
              </w:rPr>
              <w:t>Sample Proportions &amp; Confidence Intervals</w:t>
            </w:r>
            <w:r w:rsidR="0015709A">
              <w:rPr>
                <w:b/>
                <w:sz w:val="36"/>
              </w:rPr>
              <w:br/>
            </w:r>
            <w:r w:rsidR="00AE5866" w:rsidRPr="005D79A0">
              <w:rPr>
                <w:b/>
                <w:sz w:val="36"/>
              </w:rPr>
              <w:t xml:space="preserve"> </w:t>
            </w:r>
            <w:r w:rsidR="0010046A" w:rsidRPr="0010046A">
              <w:rPr>
                <w:b/>
                <w:sz w:val="44"/>
                <w:szCs w:val="44"/>
              </w:rPr>
              <w:t xml:space="preserve">Resource </w:t>
            </w:r>
            <w:r w:rsidR="00003998">
              <w:rPr>
                <w:b/>
                <w:sz w:val="44"/>
                <w:szCs w:val="44"/>
              </w:rPr>
              <w:t>Rich</w:t>
            </w:r>
            <w:r w:rsidR="00EA6290">
              <w:rPr>
                <w:b/>
                <w:sz w:val="44"/>
                <w:szCs w:val="44"/>
              </w:rPr>
              <w:t xml:space="preserve"> </w:t>
            </w:r>
          </w:p>
        </w:tc>
      </w:tr>
    </w:tbl>
    <w:p w14:paraId="46A28936" w14:textId="77777777" w:rsidR="00B068C5" w:rsidRDefault="00B068C5" w:rsidP="00AE5866">
      <w:pPr>
        <w:rPr>
          <w:rFonts w:ascii="Arial" w:hAnsi="Arial" w:cs="Arial"/>
          <w:b/>
        </w:rPr>
      </w:pPr>
    </w:p>
    <w:p w14:paraId="46A28937" w14:textId="77777777" w:rsidR="00493B86" w:rsidRDefault="00493B86" w:rsidP="00B068C5">
      <w:pPr>
        <w:rPr>
          <w:rFonts w:ascii="Arial" w:hAnsi="Arial" w:cs="Arial"/>
          <w:b/>
        </w:rPr>
      </w:pPr>
    </w:p>
    <w:p w14:paraId="5F29096C" w14:textId="77777777" w:rsidR="002A41BC" w:rsidRDefault="002A41BC" w:rsidP="00B068C5">
      <w:pPr>
        <w:rPr>
          <w:rFonts w:ascii="Arial" w:hAnsi="Arial" w:cs="Arial"/>
          <w:b/>
        </w:rPr>
      </w:pPr>
    </w:p>
    <w:p w14:paraId="46A28938" w14:textId="572C7248" w:rsidR="00AE5866" w:rsidRPr="00AE5866" w:rsidRDefault="00AE5866" w:rsidP="00B068C5">
      <w:pPr>
        <w:rPr>
          <w:rFonts w:ascii="Arial" w:hAnsi="Arial" w:cs="Arial"/>
          <w:b/>
        </w:rPr>
      </w:pPr>
      <w:r w:rsidRPr="00AE5866">
        <w:rPr>
          <w:rFonts w:ascii="Arial" w:hAnsi="Arial" w:cs="Arial"/>
          <w:b/>
        </w:rPr>
        <w:t>Name: _______________________________________    Teacher: __________________</w:t>
      </w:r>
    </w:p>
    <w:p w14:paraId="46A28939" w14:textId="117124AA" w:rsidR="00AE5866" w:rsidRPr="00AE5866" w:rsidRDefault="00AE5866" w:rsidP="00AE5866">
      <w:pPr>
        <w:rPr>
          <w:rFonts w:ascii="Arial" w:hAnsi="Arial" w:cs="Arial"/>
          <w:b/>
        </w:rPr>
      </w:pPr>
      <w:r w:rsidRPr="00AE5866">
        <w:rPr>
          <w:rFonts w:ascii="Arial" w:hAnsi="Arial" w:cs="Arial"/>
          <w:b/>
        </w:rPr>
        <w:t xml:space="preserve">Marks: </w:t>
      </w:r>
      <w:r w:rsidR="0015709A">
        <w:rPr>
          <w:rFonts w:ascii="Arial" w:hAnsi="Arial" w:cs="Arial"/>
          <w:b/>
        </w:rPr>
        <w:t xml:space="preserve">                     </w:t>
      </w:r>
      <w:r w:rsidR="0015709A">
        <w:rPr>
          <w:rFonts w:ascii="Arial" w:hAnsi="Arial" w:cs="Arial"/>
          <w:b/>
        </w:rPr>
        <w:tab/>
      </w:r>
      <w:r w:rsidR="00082D9E">
        <w:rPr>
          <w:rFonts w:ascii="Arial" w:hAnsi="Arial" w:cs="Arial"/>
          <w:b/>
        </w:rPr>
        <w:t>5</w:t>
      </w:r>
      <w:r w:rsidR="00D410A2">
        <w:rPr>
          <w:rFonts w:ascii="Arial" w:hAnsi="Arial" w:cs="Arial"/>
          <w:b/>
        </w:rPr>
        <w:t>0</w:t>
      </w:r>
      <w:r w:rsidRPr="00AE5866">
        <w:rPr>
          <w:rFonts w:ascii="Arial" w:hAnsi="Arial" w:cs="Arial"/>
          <w:b/>
        </w:rPr>
        <w:tab/>
      </w:r>
      <w:r w:rsidRPr="00AE5866">
        <w:rPr>
          <w:rFonts w:ascii="Arial" w:hAnsi="Arial" w:cs="Arial"/>
          <w:b/>
        </w:rPr>
        <w:tab/>
        <w:t xml:space="preserve">   </w:t>
      </w:r>
    </w:p>
    <w:p w14:paraId="46A2893A" w14:textId="17A643BD" w:rsidR="00AE5866" w:rsidRDefault="00AE5866" w:rsidP="00AE5866">
      <w:pPr>
        <w:rPr>
          <w:rFonts w:ascii="Arial" w:hAnsi="Arial" w:cs="Arial"/>
          <w:b/>
        </w:rPr>
      </w:pPr>
      <w:r w:rsidRPr="00AE5866">
        <w:rPr>
          <w:rFonts w:ascii="Arial" w:hAnsi="Arial" w:cs="Arial"/>
          <w:b/>
        </w:rPr>
        <w:t>Time Allowed</w:t>
      </w:r>
      <w:r w:rsidR="0010046A">
        <w:rPr>
          <w:rFonts w:ascii="Arial" w:hAnsi="Arial" w:cs="Arial"/>
          <w:b/>
        </w:rPr>
        <w:t xml:space="preserve">: </w:t>
      </w:r>
      <w:r w:rsidR="0010046A">
        <w:rPr>
          <w:rFonts w:ascii="Arial" w:hAnsi="Arial" w:cs="Arial"/>
          <w:b/>
        </w:rPr>
        <w:tab/>
      </w:r>
      <w:r w:rsidR="00003998">
        <w:rPr>
          <w:rFonts w:ascii="Arial" w:hAnsi="Arial" w:cs="Arial"/>
          <w:b/>
        </w:rPr>
        <w:t>45</w:t>
      </w:r>
      <w:r w:rsidR="00754123">
        <w:rPr>
          <w:rFonts w:ascii="Arial" w:hAnsi="Arial" w:cs="Arial"/>
          <w:b/>
        </w:rPr>
        <w:t xml:space="preserve"> </w:t>
      </w:r>
      <w:r w:rsidRPr="00AE5866">
        <w:rPr>
          <w:rFonts w:ascii="Arial" w:hAnsi="Arial" w:cs="Arial"/>
          <w:b/>
        </w:rPr>
        <w:t>minutes</w:t>
      </w:r>
    </w:p>
    <w:p w14:paraId="46A2893B" w14:textId="485F8FE9" w:rsidR="00A643D2" w:rsidRDefault="00AE5866" w:rsidP="00AE5866">
      <w:pPr>
        <w:rPr>
          <w:rFonts w:ascii="Arial" w:hAnsi="Arial" w:cs="Arial"/>
        </w:rPr>
      </w:pPr>
      <w:r w:rsidRPr="00AE5866">
        <w:rPr>
          <w:rFonts w:ascii="Arial" w:hAnsi="Arial" w:cs="Arial"/>
          <w:b/>
          <w:u w:val="single"/>
        </w:rPr>
        <w:t>Instructions:</w:t>
      </w:r>
      <w:r w:rsidRPr="00AE5866">
        <w:rPr>
          <w:rFonts w:ascii="Arial" w:hAnsi="Arial" w:cs="Arial"/>
        </w:rPr>
        <w:t xml:space="preserve"> </w:t>
      </w:r>
      <w:r w:rsidR="00304DA9">
        <w:rPr>
          <w:rFonts w:ascii="Arial" w:hAnsi="Arial" w:cs="Arial"/>
        </w:rPr>
        <w:t xml:space="preserve"> </w:t>
      </w:r>
      <w:r w:rsidR="00116C33" w:rsidRPr="00AE5866">
        <w:rPr>
          <w:rFonts w:ascii="Arial" w:hAnsi="Arial" w:cs="Arial"/>
        </w:rPr>
        <w:t>You</w:t>
      </w:r>
      <w:r w:rsidR="00887F89">
        <w:rPr>
          <w:rFonts w:ascii="Arial" w:hAnsi="Arial" w:cs="Arial"/>
        </w:rPr>
        <w:t xml:space="preserve"> are allowed</w:t>
      </w:r>
      <w:r w:rsidR="005F6BF1">
        <w:rPr>
          <w:rFonts w:ascii="Arial" w:hAnsi="Arial" w:cs="Arial"/>
        </w:rPr>
        <w:t xml:space="preserve"> Calculators </w:t>
      </w:r>
      <w:r w:rsidR="00003998">
        <w:rPr>
          <w:rFonts w:ascii="Arial" w:hAnsi="Arial" w:cs="Arial"/>
        </w:rPr>
        <w:t>BUT no</w:t>
      </w:r>
      <w:r w:rsidR="005F6BF1">
        <w:rPr>
          <w:rFonts w:ascii="Arial" w:hAnsi="Arial" w:cs="Arial"/>
        </w:rPr>
        <w:t xml:space="preserve"> </w:t>
      </w:r>
      <w:r w:rsidR="00887F89">
        <w:rPr>
          <w:rFonts w:ascii="Arial" w:hAnsi="Arial" w:cs="Arial"/>
        </w:rPr>
        <w:t>notes</w:t>
      </w:r>
      <w:r w:rsidR="005F6BF1">
        <w:rPr>
          <w:rFonts w:ascii="Arial" w:hAnsi="Arial" w:cs="Arial"/>
        </w:rPr>
        <w:t>.</w:t>
      </w:r>
    </w:p>
    <w:p w14:paraId="46A2893D" w14:textId="34B2ADD9" w:rsidR="00864342" w:rsidRDefault="0031654A" w:rsidP="002A41BC">
      <w:pPr>
        <w:ind w:left="720" w:firstLine="720"/>
        <w:rPr>
          <w:rFonts w:ascii="Arial" w:hAnsi="Arial" w:cs="Arial"/>
        </w:rPr>
      </w:pPr>
      <w:r>
        <w:rPr>
          <w:rFonts w:ascii="Arial" w:hAnsi="Arial" w:cs="Arial"/>
        </w:rPr>
        <w:t xml:space="preserve"> </w:t>
      </w:r>
      <w:r w:rsidR="00A643D2">
        <w:rPr>
          <w:rFonts w:ascii="Arial" w:hAnsi="Arial" w:cs="Arial"/>
        </w:rPr>
        <w:t xml:space="preserve">You will be supplied with </w:t>
      </w:r>
      <w:r w:rsidR="00003998">
        <w:rPr>
          <w:rFonts w:ascii="Arial" w:hAnsi="Arial" w:cs="Arial"/>
        </w:rPr>
        <w:t>the WACE Examination</w:t>
      </w:r>
      <w:r w:rsidR="00A643D2">
        <w:rPr>
          <w:rFonts w:ascii="Arial" w:hAnsi="Arial" w:cs="Arial"/>
        </w:rPr>
        <w:t xml:space="preserve"> formula sheet.</w:t>
      </w:r>
      <w:r w:rsidR="002A41BC">
        <w:rPr>
          <w:rFonts w:ascii="Arial" w:hAnsi="Arial" w:cs="Arial"/>
        </w:rPr>
        <w:t xml:space="preserve"> </w:t>
      </w:r>
      <w:r w:rsidR="00304DA9">
        <w:rPr>
          <w:rFonts w:ascii="Arial" w:hAnsi="Arial" w:cs="Arial"/>
        </w:rPr>
        <w:t>______________________________________________________________________</w:t>
      </w:r>
      <w:r w:rsidR="00AE5866" w:rsidRPr="00AE5866">
        <w:rPr>
          <w:rFonts w:ascii="Arial" w:hAnsi="Arial" w:cs="Arial"/>
        </w:rPr>
        <w:t xml:space="preserve"> </w:t>
      </w:r>
    </w:p>
    <w:p w14:paraId="2C215FDE" w14:textId="1468CAB1" w:rsidR="00840C78" w:rsidRPr="00566859" w:rsidRDefault="00840C78" w:rsidP="000C564A">
      <w:pPr>
        <w:pStyle w:val="NL"/>
        <w:numPr>
          <w:ilvl w:val="0"/>
          <w:numId w:val="1"/>
        </w:numPr>
        <w:rPr>
          <w:rFonts w:ascii="Times New Roman" w:hAnsi="Times New Roman"/>
          <w:b/>
          <w:sz w:val="24"/>
          <w:szCs w:val="24"/>
        </w:rPr>
      </w:pPr>
      <w:r w:rsidRPr="00566859">
        <w:rPr>
          <w:rFonts w:ascii="Times New Roman" w:hAnsi="Times New Roman"/>
          <w:sz w:val="24"/>
          <w:szCs w:val="24"/>
        </w:rPr>
        <w:t>[</w:t>
      </w:r>
      <w:r w:rsidR="00911D44">
        <w:rPr>
          <w:rFonts w:ascii="Times New Roman" w:hAnsi="Times New Roman"/>
          <w:sz w:val="24"/>
          <w:szCs w:val="24"/>
        </w:rPr>
        <w:t>6</w:t>
      </w:r>
      <w:r w:rsidRPr="00566859">
        <w:rPr>
          <w:rFonts w:ascii="Times New Roman" w:hAnsi="Times New Roman"/>
          <w:sz w:val="24"/>
          <w:szCs w:val="24"/>
        </w:rPr>
        <w:t xml:space="preserve"> marks]</w:t>
      </w:r>
    </w:p>
    <w:p w14:paraId="46E00503" w14:textId="77777777" w:rsidR="0091521A" w:rsidRDefault="00C26CB0" w:rsidP="0091521A">
      <w:pPr>
        <w:pStyle w:val="NL"/>
        <w:spacing w:before="0"/>
        <w:ind w:left="720" w:firstLine="0"/>
        <w:rPr>
          <w:rFonts w:ascii="Times New Roman" w:hAnsi="Times New Roman"/>
          <w:sz w:val="24"/>
          <w:szCs w:val="24"/>
        </w:rPr>
      </w:pPr>
      <w:r>
        <w:rPr>
          <w:rFonts w:ascii="Times New Roman" w:hAnsi="Times New Roman"/>
          <w:sz w:val="24"/>
          <w:szCs w:val="24"/>
        </w:rPr>
        <w:t>It is known that 65% of a community is in favour of building a new road to reduce congestion on existing roads.</w:t>
      </w:r>
    </w:p>
    <w:p w14:paraId="49F812AD" w14:textId="2D5BAB57" w:rsidR="00C26CB0" w:rsidRDefault="00C26CB0" w:rsidP="0091521A">
      <w:pPr>
        <w:pStyle w:val="NL"/>
        <w:spacing w:before="0"/>
        <w:ind w:left="720" w:firstLine="0"/>
        <w:rPr>
          <w:rFonts w:ascii="Times New Roman" w:hAnsi="Times New Roman"/>
          <w:sz w:val="24"/>
          <w:szCs w:val="24"/>
        </w:rPr>
      </w:pPr>
      <w:r>
        <w:rPr>
          <w:rFonts w:ascii="Times New Roman" w:hAnsi="Times New Roman"/>
          <w:sz w:val="24"/>
          <w:szCs w:val="24"/>
        </w:rPr>
        <w:t xml:space="preserve">With A and B placed the same distance either side of the </w:t>
      </w:r>
      <w:r w:rsidR="00A41D53">
        <w:rPr>
          <w:rFonts w:ascii="Times New Roman" w:hAnsi="Times New Roman"/>
          <w:sz w:val="24"/>
          <w:szCs w:val="24"/>
        </w:rPr>
        <w:t>3</w:t>
      </w:r>
      <w:r>
        <w:rPr>
          <w:rFonts w:ascii="Times New Roman" w:hAnsi="Times New Roman"/>
          <w:sz w:val="24"/>
          <w:szCs w:val="24"/>
        </w:rPr>
        <w:t>5% population proportion find the values of A and B to the second decimal place that will complete the following statement correctly:</w:t>
      </w:r>
    </w:p>
    <w:p w14:paraId="534286F8" w14:textId="77777777" w:rsidR="0091521A" w:rsidRDefault="0091521A" w:rsidP="0091521A">
      <w:pPr>
        <w:pStyle w:val="NL"/>
        <w:spacing w:before="0"/>
        <w:ind w:left="720" w:firstLine="0"/>
        <w:rPr>
          <w:rFonts w:ascii="Times New Roman" w:hAnsi="Times New Roman"/>
          <w:sz w:val="24"/>
          <w:szCs w:val="24"/>
        </w:rPr>
      </w:pPr>
    </w:p>
    <w:p w14:paraId="7A5F3AB3" w14:textId="2CD3BB51" w:rsidR="00492A82" w:rsidRPr="00E70B05" w:rsidRDefault="00C26CB0" w:rsidP="0091521A">
      <w:pPr>
        <w:pStyle w:val="NL"/>
        <w:spacing w:before="0"/>
        <w:ind w:left="720" w:firstLine="0"/>
        <w:rPr>
          <w:rFonts w:ascii="Times New Roman" w:hAnsi="Times New Roman"/>
          <w:sz w:val="24"/>
          <w:szCs w:val="24"/>
          <w:vertAlign w:val="subscript"/>
        </w:rPr>
      </w:pPr>
      <w:r>
        <w:rPr>
          <w:rFonts w:ascii="Times New Roman" w:hAnsi="Times New Roman"/>
          <w:i/>
          <w:sz w:val="24"/>
          <w:szCs w:val="24"/>
        </w:rPr>
        <w:t xml:space="preserve">“There is a 90% chance that in a sample of 400 people from this community, the sample proportion against the building of the new road will be between </w:t>
      </w:r>
      <w:proofErr w:type="gramStart"/>
      <w:r>
        <w:rPr>
          <w:rFonts w:ascii="Times New Roman" w:hAnsi="Times New Roman"/>
          <w:i/>
          <w:sz w:val="24"/>
          <w:szCs w:val="24"/>
        </w:rPr>
        <w:t>A</w:t>
      </w:r>
      <w:proofErr w:type="gramEnd"/>
      <w:r>
        <w:rPr>
          <w:rFonts w:ascii="Times New Roman" w:hAnsi="Times New Roman"/>
          <w:i/>
          <w:sz w:val="24"/>
          <w:szCs w:val="24"/>
        </w:rPr>
        <w:t>% and B%.”</w:t>
      </w:r>
      <w:r w:rsidR="00492A82">
        <w:rPr>
          <w:rFonts w:ascii="Times New Roman" w:hAnsi="Times New Roman"/>
          <w:sz w:val="24"/>
          <w:szCs w:val="24"/>
        </w:rPr>
        <w:br/>
      </w:r>
    </w:p>
    <w:p w14:paraId="5A03800D" w14:textId="0666AC5E" w:rsidR="006F3297" w:rsidRPr="00566859" w:rsidRDefault="006F3297" w:rsidP="00840C78">
      <w:pPr>
        <w:pStyle w:val="NL"/>
        <w:rPr>
          <w:rFonts w:ascii="Times New Roman" w:hAnsi="Times New Roman"/>
          <w:sz w:val="24"/>
          <w:szCs w:val="24"/>
        </w:rPr>
      </w:pPr>
    </w:p>
    <w:p w14:paraId="2BEF3B79" w14:textId="429B5DC6" w:rsidR="006F3297" w:rsidRPr="00566859" w:rsidRDefault="006F3297" w:rsidP="00840C78">
      <w:pPr>
        <w:pStyle w:val="NL"/>
        <w:rPr>
          <w:rFonts w:ascii="Times New Roman" w:hAnsi="Times New Roman"/>
          <w:sz w:val="24"/>
          <w:szCs w:val="24"/>
        </w:rPr>
      </w:pPr>
    </w:p>
    <w:p w14:paraId="5D695775" w14:textId="4236A7B6" w:rsidR="006F3297" w:rsidRPr="00566859" w:rsidRDefault="006F3297" w:rsidP="00840C78">
      <w:pPr>
        <w:pStyle w:val="NL"/>
        <w:rPr>
          <w:rFonts w:ascii="Times New Roman" w:hAnsi="Times New Roman"/>
          <w:sz w:val="24"/>
          <w:szCs w:val="24"/>
        </w:rPr>
      </w:pPr>
    </w:p>
    <w:p w14:paraId="45CCC7F6" w14:textId="340F048E" w:rsidR="006F3297" w:rsidRDefault="006F3297" w:rsidP="00840C78">
      <w:pPr>
        <w:pStyle w:val="NL"/>
        <w:rPr>
          <w:rFonts w:ascii="Times New Roman" w:hAnsi="Times New Roman"/>
          <w:sz w:val="24"/>
          <w:szCs w:val="24"/>
        </w:rPr>
      </w:pPr>
    </w:p>
    <w:p w14:paraId="3F2E8431" w14:textId="527A8425" w:rsidR="00C26CB0" w:rsidRDefault="00C26CB0" w:rsidP="00840C78">
      <w:pPr>
        <w:pStyle w:val="NL"/>
        <w:rPr>
          <w:rFonts w:ascii="Times New Roman" w:hAnsi="Times New Roman"/>
          <w:sz w:val="24"/>
          <w:szCs w:val="24"/>
        </w:rPr>
      </w:pPr>
    </w:p>
    <w:p w14:paraId="412C6113" w14:textId="3C967659" w:rsidR="00D437F7" w:rsidRDefault="00D437F7" w:rsidP="00840C78">
      <w:pPr>
        <w:pStyle w:val="NL"/>
        <w:rPr>
          <w:rFonts w:ascii="Times New Roman" w:hAnsi="Times New Roman"/>
          <w:sz w:val="24"/>
          <w:szCs w:val="24"/>
        </w:rPr>
      </w:pPr>
    </w:p>
    <w:p w14:paraId="734708D9" w14:textId="77777777" w:rsidR="0091521A" w:rsidRDefault="0091521A" w:rsidP="00840C78">
      <w:pPr>
        <w:pStyle w:val="NL"/>
        <w:rPr>
          <w:rFonts w:ascii="Times New Roman" w:hAnsi="Times New Roman"/>
          <w:sz w:val="24"/>
          <w:szCs w:val="24"/>
        </w:rPr>
      </w:pPr>
    </w:p>
    <w:p w14:paraId="69F6751D" w14:textId="7A33EAAE" w:rsidR="005B3A6E" w:rsidRDefault="002A41BC" w:rsidP="005B3A6E">
      <w:pPr>
        <w:pStyle w:val="NL"/>
        <w:numPr>
          <w:ilvl w:val="0"/>
          <w:numId w:val="1"/>
        </w:numPr>
        <w:spacing w:before="200"/>
        <w:rPr>
          <w:rFonts w:ascii="Times New Roman" w:hAnsi="Times New Roman"/>
          <w:sz w:val="24"/>
          <w:szCs w:val="24"/>
        </w:rPr>
      </w:pPr>
      <w:r w:rsidRPr="00566859">
        <w:rPr>
          <w:rFonts w:ascii="Times New Roman" w:hAnsi="Times New Roman"/>
          <w:sz w:val="24"/>
          <w:szCs w:val="24"/>
        </w:rPr>
        <w:lastRenderedPageBreak/>
        <w:t xml:space="preserve"> </w:t>
      </w:r>
      <w:r w:rsidR="00754123">
        <w:rPr>
          <w:rFonts w:ascii="Times New Roman" w:hAnsi="Times New Roman"/>
          <w:sz w:val="24"/>
          <w:szCs w:val="24"/>
        </w:rPr>
        <w:t>[</w:t>
      </w:r>
      <w:r w:rsidR="005B3A6E">
        <w:rPr>
          <w:rFonts w:ascii="Times New Roman" w:hAnsi="Times New Roman"/>
          <w:sz w:val="24"/>
          <w:szCs w:val="24"/>
        </w:rPr>
        <w:t>2,</w:t>
      </w:r>
      <w:r w:rsidR="00754123">
        <w:rPr>
          <w:rFonts w:ascii="Times New Roman" w:hAnsi="Times New Roman"/>
          <w:sz w:val="24"/>
          <w:szCs w:val="24"/>
        </w:rPr>
        <w:t>3,</w:t>
      </w:r>
      <w:r w:rsidR="00D437F7">
        <w:rPr>
          <w:rFonts w:ascii="Times New Roman" w:hAnsi="Times New Roman"/>
          <w:sz w:val="24"/>
          <w:szCs w:val="24"/>
        </w:rPr>
        <w:t>2,</w:t>
      </w:r>
      <w:r w:rsidR="005B3A6E">
        <w:rPr>
          <w:rFonts w:ascii="Times New Roman" w:hAnsi="Times New Roman"/>
          <w:sz w:val="24"/>
          <w:szCs w:val="24"/>
        </w:rPr>
        <w:t>3</w:t>
      </w:r>
      <w:r w:rsidR="003C4E05" w:rsidRPr="00566859">
        <w:rPr>
          <w:rFonts w:ascii="Times New Roman" w:hAnsi="Times New Roman"/>
          <w:sz w:val="24"/>
          <w:szCs w:val="24"/>
        </w:rPr>
        <w:t xml:space="preserve"> = </w:t>
      </w:r>
      <w:r w:rsidR="005B3A6E">
        <w:rPr>
          <w:rFonts w:ascii="Times New Roman" w:hAnsi="Times New Roman"/>
          <w:sz w:val="24"/>
          <w:szCs w:val="24"/>
        </w:rPr>
        <w:t>10</w:t>
      </w:r>
      <w:r w:rsidR="003C4E05" w:rsidRPr="00566859">
        <w:rPr>
          <w:rFonts w:ascii="Times New Roman" w:hAnsi="Times New Roman"/>
          <w:sz w:val="24"/>
          <w:szCs w:val="24"/>
        </w:rPr>
        <w:t xml:space="preserve"> marks]</w:t>
      </w:r>
    </w:p>
    <w:p w14:paraId="4D7BBFE3" w14:textId="518D3284" w:rsidR="002A41BC" w:rsidRPr="005B3A6E" w:rsidRDefault="005B3A6E" w:rsidP="005B3A6E">
      <w:pPr>
        <w:pStyle w:val="NL"/>
        <w:spacing w:before="200"/>
        <w:ind w:left="0" w:firstLine="0"/>
        <w:rPr>
          <w:rFonts w:ascii="Times New Roman" w:hAnsi="Times New Roman"/>
          <w:sz w:val="24"/>
          <w:szCs w:val="24"/>
        </w:rPr>
      </w:pPr>
      <w:r>
        <w:rPr>
          <w:rFonts w:ascii="Times New Roman" w:hAnsi="Times New Roman"/>
          <w:sz w:val="24"/>
          <w:szCs w:val="24"/>
        </w:rPr>
        <w:t>The length of phone calls at a call centre is uniformly distributed over the interval 10 to 30 minutes</w:t>
      </w:r>
      <w:r w:rsidR="00D437F7" w:rsidRPr="005B3A6E">
        <w:rPr>
          <w:rFonts w:ascii="Times New Roman" w:hAnsi="Times New Roman"/>
          <w:sz w:val="24"/>
          <w:szCs w:val="24"/>
        </w:rPr>
        <w:t>.</w:t>
      </w:r>
      <w:r w:rsidR="0027207A" w:rsidRPr="005B3A6E">
        <w:rPr>
          <w:rFonts w:ascii="Times New Roman" w:hAnsi="Times New Roman"/>
          <w:sz w:val="24"/>
          <w:szCs w:val="24"/>
        </w:rPr>
        <w:t xml:space="preserve"> </w:t>
      </w:r>
    </w:p>
    <w:p w14:paraId="450A95D0" w14:textId="352FBC4D" w:rsidR="00732CD5" w:rsidRDefault="005B3A6E" w:rsidP="000C564A">
      <w:pPr>
        <w:pStyle w:val="NL"/>
        <w:numPr>
          <w:ilvl w:val="0"/>
          <w:numId w:val="2"/>
        </w:numPr>
        <w:spacing w:before="200"/>
        <w:rPr>
          <w:rFonts w:ascii="Times New Roman" w:hAnsi="Times New Roman"/>
          <w:sz w:val="24"/>
          <w:szCs w:val="24"/>
        </w:rPr>
      </w:pPr>
      <w:r>
        <w:rPr>
          <w:rFonts w:ascii="Times New Roman" w:hAnsi="Times New Roman"/>
          <w:sz w:val="24"/>
          <w:szCs w:val="24"/>
        </w:rPr>
        <w:t>Find the probability that the length of phone call for any caller is no more than 15 minutes</w:t>
      </w:r>
      <w:r w:rsidR="00D437F7">
        <w:rPr>
          <w:rFonts w:ascii="Times New Roman" w:hAnsi="Times New Roman"/>
          <w:sz w:val="24"/>
          <w:szCs w:val="24"/>
        </w:rPr>
        <w:t>.</w:t>
      </w:r>
    </w:p>
    <w:p w14:paraId="4846D445" w14:textId="34AD7E62" w:rsidR="00D437F7" w:rsidRDefault="00D437F7" w:rsidP="00D437F7">
      <w:pPr>
        <w:pStyle w:val="NL"/>
        <w:spacing w:before="200"/>
        <w:rPr>
          <w:rFonts w:ascii="Times New Roman" w:hAnsi="Times New Roman"/>
          <w:sz w:val="24"/>
          <w:szCs w:val="24"/>
        </w:rPr>
      </w:pPr>
    </w:p>
    <w:p w14:paraId="7ED654E8" w14:textId="1FCF4F83" w:rsidR="00D437F7" w:rsidRDefault="00D437F7" w:rsidP="00D437F7">
      <w:pPr>
        <w:pStyle w:val="NL"/>
        <w:spacing w:before="200"/>
        <w:rPr>
          <w:rFonts w:ascii="Times New Roman" w:hAnsi="Times New Roman"/>
          <w:sz w:val="24"/>
          <w:szCs w:val="24"/>
        </w:rPr>
      </w:pPr>
    </w:p>
    <w:p w14:paraId="0EABEA31" w14:textId="425CC94F" w:rsidR="00D437F7" w:rsidRDefault="00D437F7" w:rsidP="00D437F7">
      <w:pPr>
        <w:pStyle w:val="NL"/>
        <w:spacing w:before="200"/>
        <w:rPr>
          <w:rFonts w:ascii="Times New Roman" w:hAnsi="Times New Roman"/>
          <w:sz w:val="24"/>
          <w:szCs w:val="24"/>
        </w:rPr>
      </w:pPr>
    </w:p>
    <w:p w14:paraId="7CA3B323" w14:textId="2D76E8F3" w:rsidR="002D7E36" w:rsidRDefault="005B3A6E" w:rsidP="00D437F7">
      <w:pPr>
        <w:pStyle w:val="NL"/>
        <w:spacing w:before="200"/>
        <w:rPr>
          <w:rFonts w:ascii="Times New Roman" w:hAnsi="Times New Roman"/>
          <w:sz w:val="24"/>
          <w:szCs w:val="24"/>
        </w:rPr>
      </w:pPr>
      <w:r>
        <w:rPr>
          <w:rFonts w:ascii="Times New Roman" w:hAnsi="Times New Roman"/>
          <w:sz w:val="24"/>
          <w:szCs w:val="24"/>
        </w:rPr>
        <w:t>In a study of phone call length, the lengths of calls for samples of 50 different callers each, were recorded.</w:t>
      </w:r>
    </w:p>
    <w:p w14:paraId="2EF3A97D" w14:textId="78EF1A1E" w:rsidR="00D437F7" w:rsidRPr="00566859" w:rsidRDefault="005B3A6E" w:rsidP="000C564A">
      <w:pPr>
        <w:pStyle w:val="NL"/>
        <w:numPr>
          <w:ilvl w:val="0"/>
          <w:numId w:val="2"/>
        </w:numPr>
        <w:spacing w:before="200"/>
        <w:rPr>
          <w:rFonts w:ascii="Times New Roman" w:hAnsi="Times New Roman"/>
          <w:sz w:val="24"/>
          <w:szCs w:val="24"/>
        </w:rPr>
      </w:pPr>
      <w:r>
        <w:rPr>
          <w:rFonts w:ascii="Times New Roman" w:hAnsi="Times New Roman"/>
          <w:sz w:val="24"/>
          <w:szCs w:val="24"/>
        </w:rPr>
        <w:t>Describe the sampling distribution of the proportion of callers with lengths of phone calls being no more than 15 minutes.</w:t>
      </w:r>
    </w:p>
    <w:p w14:paraId="1C97055E" w14:textId="5F30F3E7" w:rsidR="006F3297" w:rsidRPr="00566859" w:rsidRDefault="006F3297" w:rsidP="006F3297">
      <w:pPr>
        <w:pStyle w:val="NL"/>
        <w:spacing w:before="200"/>
        <w:rPr>
          <w:rFonts w:ascii="Times New Roman" w:hAnsi="Times New Roman"/>
          <w:sz w:val="24"/>
          <w:szCs w:val="24"/>
        </w:rPr>
      </w:pPr>
    </w:p>
    <w:p w14:paraId="5C57AA88" w14:textId="48A9FCE6" w:rsidR="00C676C8" w:rsidRDefault="00C676C8" w:rsidP="006F3297">
      <w:pPr>
        <w:pStyle w:val="NL"/>
        <w:spacing w:before="200"/>
        <w:rPr>
          <w:rFonts w:ascii="Times New Roman" w:hAnsi="Times New Roman"/>
          <w:sz w:val="24"/>
          <w:szCs w:val="24"/>
        </w:rPr>
      </w:pPr>
    </w:p>
    <w:p w14:paraId="3C57D3CE" w14:textId="5622C144" w:rsidR="002D7E36" w:rsidRDefault="002D7E36" w:rsidP="006F3297">
      <w:pPr>
        <w:pStyle w:val="NL"/>
        <w:spacing w:before="200"/>
        <w:rPr>
          <w:rFonts w:ascii="Times New Roman" w:hAnsi="Times New Roman"/>
          <w:sz w:val="24"/>
          <w:szCs w:val="24"/>
        </w:rPr>
      </w:pPr>
    </w:p>
    <w:p w14:paraId="0E5D339C" w14:textId="77777777" w:rsidR="002D7E36" w:rsidRDefault="002D7E36" w:rsidP="006F3297">
      <w:pPr>
        <w:pStyle w:val="NL"/>
        <w:spacing w:before="200"/>
        <w:rPr>
          <w:rFonts w:ascii="Times New Roman" w:hAnsi="Times New Roman"/>
          <w:sz w:val="24"/>
          <w:szCs w:val="24"/>
        </w:rPr>
      </w:pPr>
    </w:p>
    <w:p w14:paraId="35D7C9EF" w14:textId="77777777" w:rsidR="002D7E36" w:rsidRPr="00566859" w:rsidRDefault="002D7E36" w:rsidP="006F3297">
      <w:pPr>
        <w:pStyle w:val="NL"/>
        <w:spacing w:before="200"/>
        <w:rPr>
          <w:rFonts w:ascii="Times New Roman" w:hAnsi="Times New Roman"/>
          <w:sz w:val="24"/>
          <w:szCs w:val="24"/>
        </w:rPr>
      </w:pPr>
    </w:p>
    <w:p w14:paraId="067A3E10" w14:textId="2B835732" w:rsidR="005B3A6E" w:rsidRDefault="00D437F7" w:rsidP="005B3A6E">
      <w:pPr>
        <w:pStyle w:val="NL"/>
        <w:numPr>
          <w:ilvl w:val="0"/>
          <w:numId w:val="2"/>
        </w:numPr>
        <w:spacing w:before="200"/>
        <w:rPr>
          <w:rFonts w:ascii="Times New Roman" w:hAnsi="Times New Roman"/>
          <w:sz w:val="24"/>
          <w:szCs w:val="24"/>
        </w:rPr>
      </w:pPr>
      <w:r>
        <w:rPr>
          <w:rFonts w:ascii="Times New Roman" w:hAnsi="Times New Roman"/>
          <w:sz w:val="24"/>
          <w:szCs w:val="24"/>
        </w:rPr>
        <w:t xml:space="preserve">Find </w:t>
      </w:r>
      <w:r w:rsidR="005B3A6E">
        <w:rPr>
          <w:rFonts w:ascii="Times New Roman" w:hAnsi="Times New Roman"/>
          <w:sz w:val="24"/>
          <w:szCs w:val="24"/>
        </w:rPr>
        <w:t>the probability that a randomly chosen sample has a sample proportion of callers with phone calls lasting no more than 15 minutes that exceeds 0.</w:t>
      </w:r>
      <w:r w:rsidR="007F5ADC">
        <w:rPr>
          <w:rFonts w:ascii="Times New Roman" w:hAnsi="Times New Roman"/>
          <w:sz w:val="24"/>
          <w:szCs w:val="24"/>
        </w:rPr>
        <w:t>31</w:t>
      </w:r>
      <w:r>
        <w:rPr>
          <w:rFonts w:ascii="Times New Roman" w:hAnsi="Times New Roman"/>
          <w:sz w:val="24"/>
          <w:szCs w:val="24"/>
        </w:rPr>
        <w:t>.</w:t>
      </w:r>
    </w:p>
    <w:p w14:paraId="5B4D3602" w14:textId="349EDC57" w:rsidR="005B3A6E" w:rsidRDefault="005B3A6E" w:rsidP="005B3A6E">
      <w:pPr>
        <w:pStyle w:val="NL"/>
        <w:spacing w:before="200"/>
        <w:rPr>
          <w:rFonts w:ascii="Times New Roman" w:hAnsi="Times New Roman"/>
          <w:sz w:val="24"/>
          <w:szCs w:val="24"/>
        </w:rPr>
      </w:pPr>
    </w:p>
    <w:p w14:paraId="4D77BE49" w14:textId="7BE7C638" w:rsidR="005B3A6E" w:rsidRDefault="005B3A6E" w:rsidP="005B3A6E">
      <w:pPr>
        <w:pStyle w:val="NL"/>
        <w:spacing w:before="200"/>
        <w:rPr>
          <w:rFonts w:ascii="Times New Roman" w:hAnsi="Times New Roman"/>
          <w:sz w:val="24"/>
          <w:szCs w:val="24"/>
        </w:rPr>
      </w:pPr>
    </w:p>
    <w:p w14:paraId="05AC55C6" w14:textId="5E2E64B8" w:rsidR="005B3A6E" w:rsidRDefault="005B3A6E" w:rsidP="005B3A6E">
      <w:pPr>
        <w:pStyle w:val="NL"/>
        <w:spacing w:before="200"/>
        <w:rPr>
          <w:rFonts w:ascii="Times New Roman" w:hAnsi="Times New Roman"/>
          <w:sz w:val="24"/>
          <w:szCs w:val="24"/>
        </w:rPr>
      </w:pPr>
    </w:p>
    <w:p w14:paraId="34DAC16F" w14:textId="6C76BECC" w:rsidR="005B3A6E" w:rsidRDefault="005B3A6E" w:rsidP="005B3A6E">
      <w:pPr>
        <w:pStyle w:val="NL"/>
        <w:spacing w:before="200"/>
        <w:rPr>
          <w:rFonts w:ascii="Times New Roman" w:hAnsi="Times New Roman"/>
          <w:sz w:val="24"/>
          <w:szCs w:val="24"/>
        </w:rPr>
      </w:pPr>
    </w:p>
    <w:p w14:paraId="2282832F" w14:textId="77777777" w:rsidR="005B3A6E" w:rsidRDefault="005B3A6E" w:rsidP="005B3A6E">
      <w:pPr>
        <w:pStyle w:val="NL"/>
        <w:spacing w:before="200"/>
        <w:rPr>
          <w:rFonts w:ascii="Times New Roman" w:hAnsi="Times New Roman"/>
          <w:sz w:val="24"/>
          <w:szCs w:val="24"/>
        </w:rPr>
      </w:pPr>
    </w:p>
    <w:p w14:paraId="36C41AD9" w14:textId="2D2E6115" w:rsidR="005B3A6E" w:rsidRPr="00A46087" w:rsidRDefault="005B3A6E" w:rsidP="00A46087">
      <w:pPr>
        <w:pStyle w:val="NL"/>
        <w:numPr>
          <w:ilvl w:val="0"/>
          <w:numId w:val="2"/>
        </w:numPr>
        <w:spacing w:before="200"/>
        <w:rPr>
          <w:rFonts w:ascii="Times New Roman" w:hAnsi="Times New Roman"/>
          <w:sz w:val="24"/>
          <w:szCs w:val="24"/>
        </w:rPr>
      </w:pPr>
      <w:r>
        <w:rPr>
          <w:rFonts w:ascii="Times New Roman" w:hAnsi="Times New Roman"/>
          <w:sz w:val="24"/>
          <w:szCs w:val="24"/>
        </w:rPr>
        <w:t>40 samples each containing 50 callers were chosen. Determine with reasons, the expected number of samples with sample proportions of callers waiting no more than 15 minutes that exceeds 0.</w:t>
      </w:r>
      <w:r w:rsidR="007F5ADC">
        <w:rPr>
          <w:rFonts w:ascii="Times New Roman" w:hAnsi="Times New Roman"/>
          <w:sz w:val="24"/>
          <w:szCs w:val="24"/>
        </w:rPr>
        <w:t>31</w:t>
      </w:r>
      <w:r w:rsidRPr="00A46087">
        <w:rPr>
          <w:rFonts w:ascii="Times New Roman" w:hAnsi="Times New Roman"/>
          <w:sz w:val="24"/>
          <w:szCs w:val="24"/>
        </w:rPr>
        <w:t>.</w:t>
      </w:r>
    </w:p>
    <w:p w14:paraId="265A28EB" w14:textId="5DE68ED8" w:rsidR="00732CD5" w:rsidRPr="00566859" w:rsidRDefault="00732CD5" w:rsidP="00732CD5">
      <w:pPr>
        <w:pStyle w:val="NL"/>
        <w:spacing w:before="200"/>
        <w:ind w:left="360" w:firstLine="0"/>
        <w:rPr>
          <w:rFonts w:ascii="Times New Roman" w:hAnsi="Times New Roman"/>
          <w:sz w:val="24"/>
          <w:szCs w:val="24"/>
        </w:rPr>
      </w:pPr>
    </w:p>
    <w:p w14:paraId="7102EAB4" w14:textId="4B7DDD5F" w:rsidR="006F3297" w:rsidRDefault="006F3297" w:rsidP="00732CD5">
      <w:pPr>
        <w:pStyle w:val="NL"/>
        <w:spacing w:before="200"/>
        <w:ind w:left="360" w:firstLine="0"/>
        <w:rPr>
          <w:rFonts w:ascii="Times New Roman" w:hAnsi="Times New Roman"/>
          <w:sz w:val="24"/>
          <w:szCs w:val="24"/>
        </w:rPr>
      </w:pPr>
    </w:p>
    <w:p w14:paraId="36A257C9" w14:textId="27BD958C" w:rsidR="002D7E36" w:rsidRDefault="002D7E36" w:rsidP="00732CD5">
      <w:pPr>
        <w:pStyle w:val="NL"/>
        <w:spacing w:before="200"/>
        <w:ind w:left="360" w:firstLine="0"/>
        <w:rPr>
          <w:rFonts w:ascii="Times New Roman" w:hAnsi="Times New Roman"/>
          <w:sz w:val="24"/>
          <w:szCs w:val="24"/>
        </w:rPr>
      </w:pPr>
    </w:p>
    <w:p w14:paraId="2F1EDB40" w14:textId="1130F94B" w:rsidR="002D7E36" w:rsidRDefault="002D7E36" w:rsidP="00732CD5">
      <w:pPr>
        <w:pStyle w:val="NL"/>
        <w:spacing w:before="200"/>
        <w:ind w:left="360" w:firstLine="0"/>
        <w:rPr>
          <w:rFonts w:ascii="Times New Roman" w:hAnsi="Times New Roman"/>
          <w:sz w:val="24"/>
          <w:szCs w:val="24"/>
        </w:rPr>
      </w:pPr>
    </w:p>
    <w:p w14:paraId="1ED85DC8" w14:textId="155560A4" w:rsidR="002D7E36" w:rsidRDefault="002D7E36" w:rsidP="00732CD5">
      <w:pPr>
        <w:pStyle w:val="NL"/>
        <w:spacing w:before="200"/>
        <w:ind w:left="360" w:firstLine="0"/>
        <w:rPr>
          <w:rFonts w:ascii="Times New Roman" w:hAnsi="Times New Roman"/>
          <w:sz w:val="24"/>
          <w:szCs w:val="24"/>
        </w:rPr>
      </w:pPr>
    </w:p>
    <w:p w14:paraId="07693F1C" w14:textId="6613ABAC" w:rsidR="002D7E36" w:rsidRDefault="002D7E36" w:rsidP="00732CD5">
      <w:pPr>
        <w:pStyle w:val="NL"/>
        <w:spacing w:before="200"/>
        <w:ind w:left="360" w:firstLine="0"/>
        <w:rPr>
          <w:rFonts w:ascii="Times New Roman" w:hAnsi="Times New Roman"/>
          <w:sz w:val="24"/>
          <w:szCs w:val="24"/>
        </w:rPr>
      </w:pPr>
    </w:p>
    <w:p w14:paraId="1BADDC53" w14:textId="77777777" w:rsidR="002D7E36" w:rsidRDefault="002D7E36" w:rsidP="00732CD5">
      <w:pPr>
        <w:pStyle w:val="NL"/>
        <w:spacing w:before="200"/>
        <w:ind w:left="360" w:firstLine="0"/>
        <w:rPr>
          <w:rFonts w:ascii="Times New Roman" w:hAnsi="Times New Roman"/>
          <w:sz w:val="24"/>
          <w:szCs w:val="24"/>
        </w:rPr>
      </w:pPr>
    </w:p>
    <w:p w14:paraId="1F2F0F2C" w14:textId="5221D91F" w:rsidR="002D7E36" w:rsidRDefault="002D7E36" w:rsidP="00732CD5">
      <w:pPr>
        <w:pStyle w:val="NL"/>
        <w:spacing w:before="200"/>
        <w:ind w:left="360" w:firstLine="0"/>
        <w:rPr>
          <w:rFonts w:ascii="Times New Roman" w:hAnsi="Times New Roman"/>
          <w:sz w:val="24"/>
          <w:szCs w:val="24"/>
        </w:rPr>
      </w:pPr>
    </w:p>
    <w:p w14:paraId="77936B1A" w14:textId="77777777" w:rsidR="002D7E36" w:rsidRPr="00566859" w:rsidRDefault="002D7E36" w:rsidP="00732CD5">
      <w:pPr>
        <w:pStyle w:val="NL"/>
        <w:spacing w:before="200"/>
        <w:ind w:left="360" w:firstLine="0"/>
        <w:rPr>
          <w:rFonts w:ascii="Times New Roman" w:hAnsi="Times New Roman"/>
          <w:sz w:val="24"/>
          <w:szCs w:val="24"/>
        </w:rPr>
      </w:pPr>
    </w:p>
    <w:p w14:paraId="74D814F9" w14:textId="49F8A3A5" w:rsidR="003C4E05" w:rsidRPr="00566859" w:rsidRDefault="003C4E05">
      <w:pPr>
        <w:rPr>
          <w:rFonts w:ascii="Times New Roman" w:hAnsi="Times New Roman"/>
          <w:sz w:val="24"/>
          <w:szCs w:val="24"/>
        </w:rPr>
      </w:pPr>
      <w:r w:rsidRPr="00566859">
        <w:rPr>
          <w:rFonts w:ascii="Times New Roman" w:hAnsi="Times New Roman"/>
          <w:sz w:val="24"/>
          <w:szCs w:val="24"/>
        </w:rPr>
        <w:lastRenderedPageBreak/>
        <w:t>3)  [</w:t>
      </w:r>
      <w:r w:rsidR="001C229C">
        <w:rPr>
          <w:rFonts w:ascii="Times New Roman" w:hAnsi="Times New Roman"/>
          <w:sz w:val="24"/>
          <w:szCs w:val="24"/>
        </w:rPr>
        <w:t>4</w:t>
      </w:r>
      <w:r w:rsidRPr="00566859">
        <w:rPr>
          <w:rFonts w:ascii="Times New Roman" w:hAnsi="Times New Roman"/>
          <w:sz w:val="24"/>
          <w:szCs w:val="24"/>
        </w:rPr>
        <w:t xml:space="preserve"> marks]</w:t>
      </w:r>
    </w:p>
    <w:p w14:paraId="3BAD8D0F" w14:textId="77777777" w:rsidR="002D7E36" w:rsidRDefault="001C229C" w:rsidP="003C4E05">
      <w:pPr>
        <w:ind w:left="360"/>
        <w:rPr>
          <w:rFonts w:ascii="Times New Roman" w:hAnsi="Times New Roman"/>
          <w:sz w:val="24"/>
          <w:szCs w:val="24"/>
        </w:rPr>
      </w:pPr>
      <w:r>
        <w:rPr>
          <w:rFonts w:ascii="Times New Roman" w:hAnsi="Times New Roman"/>
          <w:sz w:val="24"/>
          <w:szCs w:val="24"/>
        </w:rPr>
        <w:t>Following the release of the latest Federal budget, the Australian public was invited to ‘twitter’ their favourable or non-favourable responses. Identify and comment on this method of sampling for gauging the proportion of the Australian public that found the budget favourable and identify and discuss possible sources of bias.</w:t>
      </w:r>
    </w:p>
    <w:p w14:paraId="02396E87" w14:textId="77777777" w:rsidR="002D7E36" w:rsidRDefault="002D7E36" w:rsidP="003C4E05">
      <w:pPr>
        <w:ind w:left="360"/>
        <w:rPr>
          <w:rFonts w:ascii="Times New Roman" w:hAnsi="Times New Roman"/>
          <w:sz w:val="24"/>
          <w:szCs w:val="24"/>
        </w:rPr>
      </w:pPr>
    </w:p>
    <w:p w14:paraId="30FE9F78" w14:textId="46B95C11" w:rsidR="002D7E36" w:rsidRDefault="002D7E36" w:rsidP="003C4E05">
      <w:pPr>
        <w:ind w:left="360"/>
        <w:rPr>
          <w:rFonts w:ascii="Times New Roman" w:hAnsi="Times New Roman"/>
          <w:sz w:val="24"/>
          <w:szCs w:val="24"/>
        </w:rPr>
      </w:pPr>
    </w:p>
    <w:p w14:paraId="500DDBC1" w14:textId="57C73A81" w:rsidR="002D7E36" w:rsidRDefault="002D7E36" w:rsidP="003C4E05">
      <w:pPr>
        <w:ind w:left="360"/>
        <w:rPr>
          <w:rFonts w:ascii="Times New Roman" w:hAnsi="Times New Roman"/>
          <w:sz w:val="24"/>
          <w:szCs w:val="24"/>
        </w:rPr>
      </w:pPr>
    </w:p>
    <w:p w14:paraId="111C431A" w14:textId="7612FEFE" w:rsidR="002D7E36" w:rsidRDefault="002D7E36" w:rsidP="003C4E05">
      <w:pPr>
        <w:ind w:left="360"/>
        <w:rPr>
          <w:rFonts w:ascii="Times New Roman" w:hAnsi="Times New Roman"/>
          <w:sz w:val="24"/>
          <w:szCs w:val="24"/>
        </w:rPr>
      </w:pPr>
    </w:p>
    <w:p w14:paraId="51CD459E" w14:textId="02CB29A8" w:rsidR="002D7E36" w:rsidRDefault="002D7E36" w:rsidP="003C4E05">
      <w:pPr>
        <w:ind w:left="360"/>
        <w:rPr>
          <w:rFonts w:ascii="Times New Roman" w:hAnsi="Times New Roman"/>
          <w:sz w:val="24"/>
          <w:szCs w:val="24"/>
        </w:rPr>
      </w:pPr>
    </w:p>
    <w:p w14:paraId="4709D22B" w14:textId="00CF0DCB" w:rsidR="0091521A" w:rsidRDefault="0091521A" w:rsidP="003C4E05">
      <w:pPr>
        <w:ind w:left="360"/>
        <w:rPr>
          <w:rFonts w:ascii="Times New Roman" w:hAnsi="Times New Roman"/>
          <w:sz w:val="24"/>
          <w:szCs w:val="24"/>
        </w:rPr>
      </w:pPr>
    </w:p>
    <w:p w14:paraId="2250CDBC" w14:textId="6E2FAD3B" w:rsidR="0091521A" w:rsidRDefault="0091521A" w:rsidP="003C4E05">
      <w:pPr>
        <w:ind w:left="360"/>
        <w:rPr>
          <w:rFonts w:ascii="Times New Roman" w:hAnsi="Times New Roman"/>
          <w:sz w:val="24"/>
          <w:szCs w:val="24"/>
        </w:rPr>
      </w:pPr>
    </w:p>
    <w:p w14:paraId="36159271" w14:textId="1BDFDD31" w:rsidR="0091521A" w:rsidRDefault="0091521A" w:rsidP="003C4E05">
      <w:pPr>
        <w:ind w:left="360"/>
        <w:rPr>
          <w:rFonts w:ascii="Times New Roman" w:hAnsi="Times New Roman"/>
          <w:sz w:val="24"/>
          <w:szCs w:val="24"/>
        </w:rPr>
      </w:pPr>
    </w:p>
    <w:p w14:paraId="7635574F" w14:textId="77777777" w:rsidR="0091521A" w:rsidRDefault="0091521A" w:rsidP="003C4E05">
      <w:pPr>
        <w:ind w:left="360"/>
        <w:rPr>
          <w:rFonts w:ascii="Times New Roman" w:hAnsi="Times New Roman"/>
          <w:sz w:val="24"/>
          <w:szCs w:val="24"/>
        </w:rPr>
      </w:pPr>
    </w:p>
    <w:p w14:paraId="2CC6869B" w14:textId="77777777" w:rsidR="002D7E36" w:rsidRDefault="002D7E36" w:rsidP="003C4E05">
      <w:pPr>
        <w:ind w:left="360"/>
        <w:rPr>
          <w:rFonts w:ascii="Times New Roman" w:hAnsi="Times New Roman"/>
          <w:sz w:val="24"/>
          <w:szCs w:val="24"/>
        </w:rPr>
      </w:pPr>
    </w:p>
    <w:p w14:paraId="5A0EEF48" w14:textId="5E2FE64F" w:rsidR="002D7E36" w:rsidRDefault="002D7E36" w:rsidP="003C4E05">
      <w:pPr>
        <w:ind w:left="360"/>
        <w:rPr>
          <w:rFonts w:ascii="Times New Roman" w:hAnsi="Times New Roman"/>
          <w:sz w:val="24"/>
          <w:szCs w:val="24"/>
        </w:rPr>
      </w:pPr>
    </w:p>
    <w:p w14:paraId="5588C81F" w14:textId="77777777" w:rsidR="0091521A" w:rsidRPr="00927324" w:rsidRDefault="0091521A" w:rsidP="0091521A">
      <w:pPr>
        <w:pStyle w:val="NL"/>
        <w:numPr>
          <w:ilvl w:val="0"/>
          <w:numId w:val="4"/>
        </w:numPr>
        <w:rPr>
          <w:rFonts w:ascii="Times New Roman" w:hAnsi="Times New Roman"/>
          <w:sz w:val="24"/>
          <w:szCs w:val="24"/>
        </w:rPr>
      </w:pPr>
      <w:r w:rsidRPr="00927324">
        <w:rPr>
          <w:rFonts w:ascii="Times New Roman" w:hAnsi="Times New Roman"/>
          <w:sz w:val="24"/>
          <w:szCs w:val="24"/>
        </w:rPr>
        <w:t>[</w:t>
      </w:r>
      <w:r>
        <w:rPr>
          <w:rFonts w:ascii="Times New Roman" w:hAnsi="Times New Roman"/>
          <w:sz w:val="24"/>
          <w:szCs w:val="24"/>
        </w:rPr>
        <w:t>4</w:t>
      </w:r>
      <w:r w:rsidRPr="00927324">
        <w:rPr>
          <w:rFonts w:ascii="Times New Roman" w:hAnsi="Times New Roman"/>
          <w:sz w:val="24"/>
          <w:szCs w:val="24"/>
        </w:rPr>
        <w:t xml:space="preserve"> marks]</w:t>
      </w:r>
    </w:p>
    <w:p w14:paraId="7B72212E" w14:textId="73002E3C" w:rsidR="0091521A" w:rsidRPr="0091521A" w:rsidRDefault="0091521A" w:rsidP="0091521A">
      <w:pPr>
        <w:pStyle w:val="NL"/>
        <w:numPr>
          <w:ilvl w:val="1"/>
          <w:numId w:val="4"/>
        </w:numPr>
        <w:rPr>
          <w:rFonts w:ascii="Times New Roman" w:hAnsi="Times New Roman"/>
          <w:b/>
          <w:sz w:val="24"/>
          <w:szCs w:val="24"/>
        </w:rPr>
      </w:pPr>
      <w:r>
        <w:rPr>
          <w:rFonts w:ascii="Times New Roman" w:hAnsi="Times New Roman"/>
          <w:sz w:val="24"/>
          <w:szCs w:val="24"/>
        </w:rPr>
        <w:t>If the proportion population, p, is 0.5, the sample size 400, determine the proportion of successes in the sample that lie between 0.43 and 0.51.</w:t>
      </w:r>
    </w:p>
    <w:p w14:paraId="68FAB486" w14:textId="6782A6FF" w:rsidR="0091521A" w:rsidRDefault="0091521A" w:rsidP="0091521A">
      <w:pPr>
        <w:pStyle w:val="NL"/>
        <w:rPr>
          <w:rFonts w:ascii="Times New Roman" w:hAnsi="Times New Roman"/>
          <w:sz w:val="24"/>
          <w:szCs w:val="24"/>
        </w:rPr>
      </w:pPr>
    </w:p>
    <w:p w14:paraId="1A4D7E9F" w14:textId="2F68268D" w:rsidR="0091521A" w:rsidRDefault="0091521A" w:rsidP="0091521A">
      <w:pPr>
        <w:pStyle w:val="NL"/>
        <w:rPr>
          <w:rFonts w:ascii="Times New Roman" w:hAnsi="Times New Roman"/>
          <w:sz w:val="24"/>
          <w:szCs w:val="24"/>
        </w:rPr>
      </w:pPr>
    </w:p>
    <w:p w14:paraId="499BC22B" w14:textId="77777777" w:rsidR="0091521A" w:rsidRPr="009B5F91" w:rsidRDefault="0091521A" w:rsidP="0091521A">
      <w:pPr>
        <w:pStyle w:val="NL"/>
        <w:rPr>
          <w:rFonts w:ascii="Times New Roman" w:hAnsi="Times New Roman"/>
          <w:b/>
          <w:sz w:val="24"/>
          <w:szCs w:val="24"/>
        </w:rPr>
      </w:pPr>
    </w:p>
    <w:p w14:paraId="646FCC55" w14:textId="77777777" w:rsidR="0091521A" w:rsidRPr="00566859" w:rsidRDefault="0091521A" w:rsidP="0091521A">
      <w:pPr>
        <w:pStyle w:val="NL"/>
        <w:numPr>
          <w:ilvl w:val="1"/>
          <w:numId w:val="4"/>
        </w:numPr>
        <w:rPr>
          <w:rFonts w:ascii="Times New Roman" w:hAnsi="Times New Roman"/>
          <w:b/>
          <w:sz w:val="24"/>
          <w:szCs w:val="24"/>
        </w:rPr>
      </w:pPr>
      <w:r>
        <w:rPr>
          <w:rFonts w:ascii="Times New Roman" w:hAnsi="Times New Roman"/>
          <w:sz w:val="24"/>
          <w:szCs w:val="24"/>
        </w:rPr>
        <w:t>What happens if the sample size is reduced to 150?</w:t>
      </w:r>
    </w:p>
    <w:p w14:paraId="2FFEC500" w14:textId="77777777" w:rsidR="0091521A" w:rsidRPr="00566859" w:rsidRDefault="0091521A" w:rsidP="0091521A">
      <w:pPr>
        <w:pStyle w:val="NL"/>
        <w:rPr>
          <w:rFonts w:ascii="Times New Roman" w:hAnsi="Times New Roman"/>
          <w:sz w:val="24"/>
          <w:szCs w:val="24"/>
        </w:rPr>
      </w:pPr>
    </w:p>
    <w:p w14:paraId="6EA35337" w14:textId="36AB23BC" w:rsidR="0091521A" w:rsidRDefault="0091521A" w:rsidP="0091521A">
      <w:pPr>
        <w:ind w:left="360"/>
        <w:rPr>
          <w:rFonts w:ascii="Times New Roman" w:hAnsi="Times New Roman"/>
          <w:sz w:val="24"/>
          <w:szCs w:val="24"/>
        </w:rPr>
      </w:pPr>
    </w:p>
    <w:p w14:paraId="5E86A7EE" w14:textId="491903FD" w:rsidR="0091521A" w:rsidRDefault="0091521A" w:rsidP="0091521A">
      <w:pPr>
        <w:ind w:left="360"/>
        <w:rPr>
          <w:rFonts w:ascii="Times New Roman" w:hAnsi="Times New Roman"/>
          <w:sz w:val="24"/>
          <w:szCs w:val="24"/>
        </w:rPr>
      </w:pPr>
    </w:p>
    <w:p w14:paraId="5FBAEA42" w14:textId="46C9861E" w:rsidR="0091521A" w:rsidRDefault="0091521A" w:rsidP="0091521A">
      <w:pPr>
        <w:ind w:left="360"/>
        <w:rPr>
          <w:rFonts w:ascii="Times New Roman" w:hAnsi="Times New Roman"/>
          <w:sz w:val="24"/>
          <w:szCs w:val="24"/>
        </w:rPr>
      </w:pPr>
    </w:p>
    <w:p w14:paraId="3C2B0A56" w14:textId="77777777" w:rsidR="0091521A" w:rsidRDefault="0091521A" w:rsidP="0091521A">
      <w:pPr>
        <w:ind w:left="360"/>
        <w:rPr>
          <w:rFonts w:ascii="Times New Roman" w:hAnsi="Times New Roman"/>
          <w:sz w:val="24"/>
          <w:szCs w:val="24"/>
        </w:rPr>
      </w:pPr>
    </w:p>
    <w:p w14:paraId="7DB92C37" w14:textId="61F33FB5" w:rsidR="003C4E05" w:rsidRPr="00566859" w:rsidRDefault="002D7E36" w:rsidP="0091521A">
      <w:pPr>
        <w:pStyle w:val="NL"/>
        <w:numPr>
          <w:ilvl w:val="0"/>
          <w:numId w:val="5"/>
        </w:numPr>
        <w:spacing w:before="120"/>
        <w:rPr>
          <w:rFonts w:ascii="Times New Roman" w:hAnsi="Times New Roman"/>
          <w:sz w:val="24"/>
          <w:szCs w:val="24"/>
        </w:rPr>
      </w:pPr>
      <w:r>
        <w:rPr>
          <w:rFonts w:ascii="Times New Roman" w:hAnsi="Times New Roman"/>
          <w:sz w:val="24"/>
          <w:szCs w:val="24"/>
        </w:rPr>
        <w:lastRenderedPageBreak/>
        <w:t>[</w:t>
      </w:r>
      <w:r w:rsidR="00E21A1F">
        <w:rPr>
          <w:rFonts w:ascii="Times New Roman" w:hAnsi="Times New Roman"/>
          <w:sz w:val="24"/>
          <w:szCs w:val="24"/>
        </w:rPr>
        <w:t>1</w:t>
      </w:r>
      <w:r w:rsidR="003C4E05" w:rsidRPr="00566859">
        <w:rPr>
          <w:rFonts w:ascii="Times New Roman" w:hAnsi="Times New Roman"/>
          <w:sz w:val="24"/>
          <w:szCs w:val="24"/>
        </w:rPr>
        <w:t>,</w:t>
      </w:r>
      <w:r w:rsidR="00D410A2">
        <w:rPr>
          <w:rFonts w:ascii="Times New Roman" w:hAnsi="Times New Roman"/>
          <w:sz w:val="24"/>
          <w:szCs w:val="24"/>
        </w:rPr>
        <w:t>2</w:t>
      </w:r>
      <w:r w:rsidR="00E21A1F">
        <w:rPr>
          <w:rFonts w:ascii="Times New Roman" w:hAnsi="Times New Roman"/>
          <w:sz w:val="24"/>
          <w:szCs w:val="24"/>
        </w:rPr>
        <w:t>,2</w:t>
      </w:r>
      <w:r w:rsidR="003C4E05" w:rsidRPr="00566859">
        <w:rPr>
          <w:rFonts w:ascii="Times New Roman" w:hAnsi="Times New Roman"/>
          <w:sz w:val="24"/>
          <w:szCs w:val="24"/>
        </w:rPr>
        <w:t xml:space="preserve"> = </w:t>
      </w:r>
      <w:r w:rsidR="00D410A2">
        <w:rPr>
          <w:rFonts w:ascii="Times New Roman" w:hAnsi="Times New Roman"/>
          <w:sz w:val="24"/>
          <w:szCs w:val="24"/>
        </w:rPr>
        <w:t>5</w:t>
      </w:r>
      <w:r w:rsidR="003C4E05" w:rsidRPr="00566859">
        <w:rPr>
          <w:rFonts w:ascii="Times New Roman" w:hAnsi="Times New Roman"/>
          <w:sz w:val="24"/>
          <w:szCs w:val="24"/>
        </w:rPr>
        <w:t xml:space="preserve"> marks]</w:t>
      </w:r>
    </w:p>
    <w:p w14:paraId="5EC2F77E" w14:textId="325C5DB3" w:rsidR="00840C78" w:rsidRDefault="002D7E36" w:rsidP="003C4E05">
      <w:pPr>
        <w:pStyle w:val="NL"/>
        <w:spacing w:before="120"/>
        <w:ind w:left="0" w:firstLine="0"/>
        <w:rPr>
          <w:rFonts w:ascii="Times New Roman" w:hAnsi="Times New Roman"/>
          <w:sz w:val="24"/>
          <w:szCs w:val="24"/>
        </w:rPr>
      </w:pPr>
      <w:r>
        <w:rPr>
          <w:rFonts w:ascii="Times New Roman" w:hAnsi="Times New Roman"/>
          <w:sz w:val="24"/>
          <w:szCs w:val="24"/>
        </w:rPr>
        <w:t xml:space="preserve">Consider the Bernoulli variable X with probability of success </w:t>
      </w:r>
      <w:r w:rsidRPr="00FC4251">
        <w:rPr>
          <w:rFonts w:ascii="Times New Roman" w:hAnsi="Times New Roman"/>
          <w:i/>
          <w:sz w:val="24"/>
          <w:szCs w:val="24"/>
        </w:rPr>
        <w:t>p</w:t>
      </w:r>
      <w:r w:rsidR="00E21A1F">
        <w:rPr>
          <w:rFonts w:ascii="Times New Roman" w:hAnsi="Times New Roman"/>
          <w:i/>
          <w:sz w:val="24"/>
          <w:szCs w:val="24"/>
        </w:rPr>
        <w:t xml:space="preserve"> </w:t>
      </w:r>
      <w:r w:rsidR="00E21A1F">
        <w:rPr>
          <w:rFonts w:ascii="Times New Roman" w:hAnsi="Times New Roman"/>
          <w:sz w:val="24"/>
          <w:szCs w:val="24"/>
        </w:rPr>
        <w:t>and the same probability of failure</w:t>
      </w:r>
      <w:r>
        <w:rPr>
          <w:rFonts w:ascii="Times New Roman" w:hAnsi="Times New Roman"/>
          <w:sz w:val="24"/>
          <w:szCs w:val="24"/>
        </w:rPr>
        <w:t xml:space="preserve">. One sample containing </w:t>
      </w:r>
      <w:r w:rsidR="00FC4251">
        <w:rPr>
          <w:rFonts w:ascii="Times New Roman" w:hAnsi="Times New Roman"/>
          <w:sz w:val="24"/>
          <w:szCs w:val="24"/>
        </w:rPr>
        <w:t>45</w:t>
      </w:r>
      <w:r w:rsidR="00E21A1F">
        <w:rPr>
          <w:rFonts w:ascii="Times New Roman" w:hAnsi="Times New Roman"/>
          <w:sz w:val="24"/>
          <w:szCs w:val="24"/>
        </w:rPr>
        <w:t xml:space="preserve"> observations of X was</w:t>
      </w:r>
      <w:r>
        <w:rPr>
          <w:rFonts w:ascii="Times New Roman" w:hAnsi="Times New Roman"/>
          <w:sz w:val="24"/>
          <w:szCs w:val="24"/>
        </w:rPr>
        <w:t xml:space="preserve"> obtained and these </w:t>
      </w:r>
      <w:r w:rsidR="00E21A1F">
        <w:rPr>
          <w:rFonts w:ascii="Times New Roman" w:hAnsi="Times New Roman"/>
          <w:sz w:val="24"/>
          <w:szCs w:val="24"/>
        </w:rPr>
        <w:t xml:space="preserve">results </w:t>
      </w:r>
      <w:r>
        <w:rPr>
          <w:rFonts w:ascii="Times New Roman" w:hAnsi="Times New Roman"/>
          <w:sz w:val="24"/>
          <w:szCs w:val="24"/>
        </w:rPr>
        <w:t>are displayed below:</w:t>
      </w:r>
    </w:p>
    <w:p w14:paraId="7493A011" w14:textId="0D12DE67" w:rsidR="00FC4251" w:rsidRDefault="0091521A" w:rsidP="003C4E05">
      <w:pPr>
        <w:pStyle w:val="NL"/>
        <w:spacing w:before="120"/>
        <w:ind w:left="0" w:firstLine="0"/>
        <w:rPr>
          <w:rFonts w:ascii="Times New Roman" w:hAnsi="Times New Roman"/>
          <w:sz w:val="24"/>
          <w:szCs w:val="24"/>
        </w:rPr>
      </w:pPr>
      <w:r>
        <w:rPr>
          <w:noProof/>
          <w:lang w:eastAsia="en-AU"/>
        </w:rPr>
        <w:drawing>
          <wp:anchor distT="0" distB="0" distL="114300" distR="114300" simplePos="0" relativeHeight="251665408" behindDoc="1" locked="0" layoutInCell="1" allowOverlap="1" wp14:anchorId="6B05FE6F" wp14:editId="43B8E2F8">
            <wp:simplePos x="0" y="0"/>
            <wp:positionH relativeFrom="column">
              <wp:posOffset>99060</wp:posOffset>
            </wp:positionH>
            <wp:positionV relativeFrom="paragraph">
              <wp:posOffset>153035</wp:posOffset>
            </wp:positionV>
            <wp:extent cx="1717040" cy="2819400"/>
            <wp:effectExtent l="0" t="0" r="0" b="0"/>
            <wp:wrapTight wrapText="bothSides">
              <wp:wrapPolygon edited="0">
                <wp:start x="0" y="0"/>
                <wp:lineTo x="0" y="21454"/>
                <wp:lineTo x="21328" y="21454"/>
                <wp:lineTo x="213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717040" cy="2819400"/>
                    </a:xfrm>
                    <a:prstGeom prst="rect">
                      <a:avLst/>
                    </a:prstGeom>
                  </pic:spPr>
                </pic:pic>
              </a:graphicData>
            </a:graphic>
            <wp14:sizeRelH relativeFrom="margin">
              <wp14:pctWidth>0</wp14:pctWidth>
            </wp14:sizeRelH>
            <wp14:sizeRelV relativeFrom="margin">
              <wp14:pctHeight>0</wp14:pctHeight>
            </wp14:sizeRelV>
          </wp:anchor>
        </w:drawing>
      </w:r>
    </w:p>
    <w:p w14:paraId="016CBD64" w14:textId="6BF76B4D" w:rsidR="0091521A" w:rsidRDefault="0091521A" w:rsidP="00FC4251">
      <w:pPr>
        <w:pStyle w:val="NL"/>
        <w:spacing w:before="120"/>
        <w:ind w:left="0" w:firstLine="0"/>
        <w:rPr>
          <w:rFonts w:ascii="Times New Roman" w:hAnsi="Times New Roman"/>
          <w:sz w:val="24"/>
          <w:szCs w:val="24"/>
        </w:rPr>
      </w:pPr>
    </w:p>
    <w:p w14:paraId="3FFB119C" w14:textId="1B5A7C1A" w:rsidR="0091521A" w:rsidRDefault="0091521A" w:rsidP="00FC4251">
      <w:pPr>
        <w:pStyle w:val="NL"/>
        <w:spacing w:before="120"/>
        <w:ind w:left="0" w:firstLine="0"/>
        <w:rPr>
          <w:rFonts w:ascii="Times New Roman" w:hAnsi="Times New Roman"/>
          <w:sz w:val="24"/>
          <w:szCs w:val="24"/>
        </w:rPr>
      </w:pPr>
    </w:p>
    <w:p w14:paraId="5D68C1BC" w14:textId="46BED869" w:rsidR="0091521A" w:rsidRDefault="0091521A" w:rsidP="00FC4251">
      <w:pPr>
        <w:pStyle w:val="NL"/>
        <w:spacing w:before="120"/>
        <w:ind w:left="0" w:firstLine="0"/>
        <w:rPr>
          <w:rFonts w:ascii="Times New Roman" w:hAnsi="Times New Roman"/>
          <w:sz w:val="24"/>
          <w:szCs w:val="24"/>
        </w:rPr>
      </w:pPr>
    </w:p>
    <w:p w14:paraId="224C370D" w14:textId="5C2240F6" w:rsidR="0091521A" w:rsidRDefault="0012609F" w:rsidP="00FC4251">
      <w:pPr>
        <w:pStyle w:val="NL"/>
        <w:spacing w:before="120"/>
        <w:ind w:left="0" w:firstLine="0"/>
        <w:rPr>
          <w:rFonts w:ascii="Times New Roman" w:hAnsi="Times New Roman"/>
          <w:sz w:val="24"/>
          <w:szCs w:val="24"/>
        </w:rPr>
      </w:pPr>
      <w:proofErr w:type="gramStart"/>
      <w:r>
        <w:rPr>
          <w:rFonts w:ascii="Times New Roman" w:hAnsi="Times New Roman"/>
          <w:sz w:val="24"/>
          <w:szCs w:val="24"/>
        </w:rPr>
        <w:t>Note :</w:t>
      </w:r>
      <w:proofErr w:type="gramEnd"/>
      <w:r>
        <w:rPr>
          <w:rFonts w:ascii="Times New Roman" w:hAnsi="Times New Roman"/>
          <w:sz w:val="24"/>
          <w:szCs w:val="24"/>
        </w:rPr>
        <w:t xml:space="preserve"> 1 = success ; 0 = failure</w:t>
      </w:r>
    </w:p>
    <w:p w14:paraId="61A27943" w14:textId="62B08706" w:rsidR="0091521A" w:rsidRDefault="0091521A" w:rsidP="00FC4251">
      <w:pPr>
        <w:pStyle w:val="NL"/>
        <w:spacing w:before="120"/>
        <w:ind w:left="0" w:firstLine="0"/>
        <w:rPr>
          <w:rFonts w:ascii="Times New Roman" w:hAnsi="Times New Roman"/>
          <w:sz w:val="24"/>
          <w:szCs w:val="24"/>
        </w:rPr>
      </w:pPr>
    </w:p>
    <w:p w14:paraId="54D278D2" w14:textId="77777777" w:rsidR="0091521A" w:rsidRDefault="0091521A" w:rsidP="00FC4251">
      <w:pPr>
        <w:pStyle w:val="NL"/>
        <w:spacing w:before="120"/>
        <w:ind w:left="0" w:firstLine="0"/>
        <w:rPr>
          <w:rFonts w:ascii="Times New Roman" w:hAnsi="Times New Roman"/>
          <w:sz w:val="24"/>
          <w:szCs w:val="24"/>
        </w:rPr>
      </w:pPr>
    </w:p>
    <w:p w14:paraId="41AA668A" w14:textId="77777777" w:rsidR="0091521A" w:rsidRDefault="0091521A" w:rsidP="00FC4251">
      <w:pPr>
        <w:pStyle w:val="NL"/>
        <w:spacing w:before="120"/>
        <w:ind w:left="0" w:firstLine="0"/>
        <w:rPr>
          <w:rFonts w:ascii="Times New Roman" w:hAnsi="Times New Roman"/>
          <w:sz w:val="24"/>
          <w:szCs w:val="24"/>
        </w:rPr>
      </w:pPr>
    </w:p>
    <w:p w14:paraId="6133179C" w14:textId="77777777" w:rsidR="0091521A" w:rsidRDefault="0091521A" w:rsidP="00FC4251">
      <w:pPr>
        <w:pStyle w:val="NL"/>
        <w:spacing w:before="120"/>
        <w:ind w:left="0" w:firstLine="0"/>
        <w:rPr>
          <w:rFonts w:ascii="Times New Roman" w:hAnsi="Times New Roman"/>
          <w:sz w:val="24"/>
          <w:szCs w:val="24"/>
        </w:rPr>
      </w:pPr>
    </w:p>
    <w:p w14:paraId="17B47BA9" w14:textId="77777777" w:rsidR="0091521A" w:rsidRDefault="0091521A" w:rsidP="00FC4251">
      <w:pPr>
        <w:pStyle w:val="NL"/>
        <w:spacing w:before="120"/>
        <w:ind w:left="0" w:firstLine="0"/>
        <w:rPr>
          <w:rFonts w:ascii="Times New Roman" w:hAnsi="Times New Roman"/>
          <w:sz w:val="24"/>
          <w:szCs w:val="24"/>
        </w:rPr>
      </w:pPr>
    </w:p>
    <w:p w14:paraId="0BB1B84E" w14:textId="77777777" w:rsidR="0091521A" w:rsidRDefault="0091521A" w:rsidP="00FC4251">
      <w:pPr>
        <w:pStyle w:val="NL"/>
        <w:spacing w:before="120"/>
        <w:ind w:left="0" w:firstLine="0"/>
        <w:rPr>
          <w:rFonts w:ascii="Times New Roman" w:hAnsi="Times New Roman"/>
          <w:sz w:val="24"/>
          <w:szCs w:val="24"/>
        </w:rPr>
      </w:pPr>
    </w:p>
    <w:p w14:paraId="3D13027D" w14:textId="77777777" w:rsidR="0091521A" w:rsidRDefault="0091521A" w:rsidP="00FC4251">
      <w:pPr>
        <w:pStyle w:val="NL"/>
        <w:spacing w:before="120"/>
        <w:ind w:left="0" w:firstLine="0"/>
        <w:rPr>
          <w:rFonts w:ascii="Times New Roman" w:hAnsi="Times New Roman"/>
          <w:sz w:val="24"/>
          <w:szCs w:val="24"/>
        </w:rPr>
      </w:pPr>
    </w:p>
    <w:p w14:paraId="63A92A9E" w14:textId="578C1711" w:rsidR="00D410A2" w:rsidRDefault="00FC4251" w:rsidP="00FC4251">
      <w:pPr>
        <w:pStyle w:val="NL"/>
        <w:spacing w:before="120"/>
        <w:ind w:left="0" w:firstLine="0"/>
        <w:rPr>
          <w:rFonts w:ascii="Times New Roman" w:hAnsi="Times New Roman"/>
          <w:sz w:val="24"/>
          <w:szCs w:val="24"/>
        </w:rPr>
      </w:pPr>
      <w:r>
        <w:rPr>
          <w:rFonts w:ascii="Times New Roman" w:hAnsi="Times New Roman"/>
          <w:sz w:val="24"/>
          <w:szCs w:val="24"/>
        </w:rPr>
        <w:t xml:space="preserve">a) </w:t>
      </w:r>
      <w:r w:rsidR="00D410A2">
        <w:rPr>
          <w:rFonts w:ascii="Times New Roman" w:hAnsi="Times New Roman"/>
          <w:sz w:val="24"/>
          <w:szCs w:val="24"/>
        </w:rPr>
        <w:t xml:space="preserve">What is the point estimate for </w:t>
      </w:r>
      <w:r w:rsidR="00E21A1F">
        <w:rPr>
          <w:rFonts w:ascii="Times New Roman" w:hAnsi="Times New Roman"/>
          <w:sz w:val="24"/>
          <w:szCs w:val="24"/>
        </w:rPr>
        <w:t xml:space="preserve">the number of successes </w:t>
      </w:r>
      <w:r w:rsidR="00D410A2" w:rsidRPr="00D410A2">
        <w:rPr>
          <w:rFonts w:ascii="Times New Roman" w:hAnsi="Times New Roman"/>
          <w:i/>
          <w:sz w:val="24"/>
          <w:szCs w:val="24"/>
        </w:rPr>
        <w:t>p</w:t>
      </w:r>
      <w:r w:rsidR="00D410A2">
        <w:rPr>
          <w:rFonts w:ascii="Times New Roman" w:hAnsi="Times New Roman"/>
          <w:sz w:val="24"/>
          <w:szCs w:val="24"/>
        </w:rPr>
        <w:t xml:space="preserve">? </w:t>
      </w:r>
    </w:p>
    <w:p w14:paraId="2D703246" w14:textId="77777777" w:rsidR="00D410A2" w:rsidRDefault="00D410A2" w:rsidP="00FC4251">
      <w:pPr>
        <w:pStyle w:val="NL"/>
        <w:spacing w:before="120"/>
        <w:ind w:left="0" w:firstLine="0"/>
        <w:rPr>
          <w:rFonts w:ascii="Times New Roman" w:hAnsi="Times New Roman"/>
          <w:sz w:val="24"/>
          <w:szCs w:val="24"/>
        </w:rPr>
      </w:pPr>
    </w:p>
    <w:p w14:paraId="0BB2B739" w14:textId="08B77E9A" w:rsidR="00840C78" w:rsidRDefault="00FC4251" w:rsidP="00D410A2">
      <w:pPr>
        <w:pStyle w:val="NL"/>
        <w:numPr>
          <w:ilvl w:val="0"/>
          <w:numId w:val="12"/>
        </w:numPr>
        <w:spacing w:before="120"/>
        <w:rPr>
          <w:rFonts w:ascii="Times New Roman" w:hAnsi="Times New Roman"/>
          <w:sz w:val="24"/>
          <w:szCs w:val="24"/>
        </w:rPr>
      </w:pPr>
      <w:r>
        <w:rPr>
          <w:rFonts w:ascii="Times New Roman" w:hAnsi="Times New Roman"/>
          <w:sz w:val="24"/>
          <w:szCs w:val="24"/>
        </w:rPr>
        <w:t xml:space="preserve">Describe the probability distribution for the statistic </w:t>
      </w:r>
      <w:r w:rsidR="0012609F" w:rsidRPr="00FC4251">
        <w:rPr>
          <w:rFonts w:ascii="Times New Roman" w:hAnsi="Times New Roman"/>
          <w:position w:val="-60"/>
          <w:sz w:val="24"/>
          <w:szCs w:val="24"/>
        </w:rPr>
        <w:object w:dxaOrig="1100" w:dyaOrig="980" w14:anchorId="3BB17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53.25pt" o:ole="">
            <v:imagedata r:id="rId13" o:title=""/>
          </v:shape>
          <o:OLEObject Type="Embed" ProgID="Equation.DSMT4" ShapeID="_x0000_i1025" DrawAspect="Content" ObjectID="_1565521266" r:id="rId14"/>
        </w:object>
      </w:r>
      <w:r>
        <w:rPr>
          <w:rFonts w:ascii="Times New Roman" w:hAnsi="Times New Roman"/>
          <w:sz w:val="24"/>
          <w:szCs w:val="24"/>
        </w:rPr>
        <w:t xml:space="preserve"> </w:t>
      </w:r>
    </w:p>
    <w:p w14:paraId="02809152" w14:textId="37E69939" w:rsidR="00E21A1F" w:rsidRDefault="00E21A1F" w:rsidP="00E21A1F">
      <w:pPr>
        <w:pStyle w:val="NL"/>
        <w:spacing w:before="120"/>
        <w:rPr>
          <w:rFonts w:ascii="Times New Roman" w:hAnsi="Times New Roman"/>
          <w:sz w:val="24"/>
          <w:szCs w:val="24"/>
        </w:rPr>
      </w:pPr>
    </w:p>
    <w:p w14:paraId="2491034A" w14:textId="0CAA816E" w:rsidR="00E21A1F" w:rsidRDefault="00E21A1F" w:rsidP="00E21A1F">
      <w:pPr>
        <w:pStyle w:val="NL"/>
        <w:spacing w:before="120"/>
        <w:rPr>
          <w:rFonts w:ascii="Times New Roman" w:hAnsi="Times New Roman"/>
          <w:sz w:val="24"/>
          <w:szCs w:val="24"/>
        </w:rPr>
      </w:pPr>
    </w:p>
    <w:p w14:paraId="04341D26" w14:textId="52B6D460" w:rsidR="00E21A1F" w:rsidRDefault="00E21A1F" w:rsidP="00E21A1F">
      <w:pPr>
        <w:pStyle w:val="NL"/>
        <w:spacing w:before="120"/>
        <w:rPr>
          <w:rFonts w:ascii="Times New Roman" w:hAnsi="Times New Roman"/>
          <w:sz w:val="24"/>
          <w:szCs w:val="24"/>
        </w:rPr>
      </w:pPr>
    </w:p>
    <w:p w14:paraId="4AFE583E" w14:textId="2FAD4867" w:rsidR="00E21A1F" w:rsidRDefault="00E21A1F" w:rsidP="00E21A1F">
      <w:pPr>
        <w:pStyle w:val="NL"/>
        <w:spacing w:before="120"/>
        <w:rPr>
          <w:rFonts w:ascii="Times New Roman" w:hAnsi="Times New Roman"/>
          <w:sz w:val="24"/>
          <w:szCs w:val="24"/>
        </w:rPr>
      </w:pPr>
    </w:p>
    <w:p w14:paraId="498D9602" w14:textId="007B70F1" w:rsidR="00E21A1F" w:rsidRDefault="00E21A1F" w:rsidP="00E21A1F">
      <w:pPr>
        <w:pStyle w:val="NL"/>
        <w:spacing w:before="120"/>
        <w:rPr>
          <w:rFonts w:ascii="Times New Roman" w:hAnsi="Times New Roman"/>
          <w:sz w:val="24"/>
          <w:szCs w:val="24"/>
        </w:rPr>
      </w:pPr>
    </w:p>
    <w:p w14:paraId="1AA88F6A" w14:textId="77777777" w:rsidR="00E21A1F" w:rsidRDefault="00E21A1F" w:rsidP="00E21A1F">
      <w:pPr>
        <w:pStyle w:val="NL"/>
        <w:spacing w:before="120"/>
        <w:rPr>
          <w:rFonts w:ascii="Times New Roman" w:hAnsi="Times New Roman"/>
          <w:sz w:val="24"/>
          <w:szCs w:val="24"/>
        </w:rPr>
      </w:pPr>
    </w:p>
    <w:p w14:paraId="32AE18F9" w14:textId="6AE4402F" w:rsidR="00E21A1F" w:rsidRDefault="00E21A1F" w:rsidP="00D410A2">
      <w:pPr>
        <w:pStyle w:val="NL"/>
        <w:numPr>
          <w:ilvl w:val="0"/>
          <w:numId w:val="12"/>
        </w:numPr>
        <w:spacing w:before="120"/>
        <w:rPr>
          <w:rFonts w:ascii="Times New Roman" w:hAnsi="Times New Roman"/>
          <w:sz w:val="24"/>
          <w:szCs w:val="24"/>
        </w:rPr>
      </w:pPr>
      <w:r>
        <w:rPr>
          <w:rFonts w:ascii="Times New Roman" w:hAnsi="Times New Roman"/>
          <w:sz w:val="24"/>
          <w:szCs w:val="24"/>
        </w:rPr>
        <w:t xml:space="preserve">What is the probability that the next sample of 45 will have a sample proportion greater than 0.55?  </w:t>
      </w:r>
    </w:p>
    <w:p w14:paraId="3681E025" w14:textId="77777777" w:rsidR="005B3E34" w:rsidRPr="00FC4251" w:rsidRDefault="005B3E34" w:rsidP="00FC4251">
      <w:pPr>
        <w:pStyle w:val="NL"/>
        <w:spacing w:before="120"/>
        <w:ind w:left="0" w:firstLine="0"/>
        <w:rPr>
          <w:rFonts w:ascii="Times New Roman" w:hAnsi="Times New Roman"/>
          <w:b/>
          <w:sz w:val="24"/>
          <w:szCs w:val="24"/>
        </w:rPr>
      </w:pPr>
    </w:p>
    <w:p w14:paraId="2F1AEFB8" w14:textId="1939B3DD" w:rsidR="00FC4251" w:rsidRDefault="00FC4251" w:rsidP="00FC4251">
      <w:pPr>
        <w:pStyle w:val="NL"/>
        <w:spacing w:before="200"/>
        <w:rPr>
          <w:rFonts w:ascii="Times New Roman" w:hAnsi="Times New Roman"/>
          <w:sz w:val="24"/>
          <w:szCs w:val="24"/>
        </w:rPr>
      </w:pPr>
    </w:p>
    <w:p w14:paraId="55B5F276" w14:textId="7256ECBA" w:rsidR="00FC4251" w:rsidRDefault="00FC4251" w:rsidP="00FC4251">
      <w:pPr>
        <w:pStyle w:val="NL"/>
        <w:spacing w:before="200"/>
        <w:rPr>
          <w:rFonts w:ascii="Times New Roman" w:hAnsi="Times New Roman"/>
          <w:sz w:val="24"/>
          <w:szCs w:val="24"/>
        </w:rPr>
      </w:pPr>
    </w:p>
    <w:p w14:paraId="34605562" w14:textId="77777777" w:rsidR="00FC4251" w:rsidRPr="00FC4251" w:rsidRDefault="00FC4251" w:rsidP="00FC4251">
      <w:pPr>
        <w:pStyle w:val="NL"/>
        <w:spacing w:before="200"/>
        <w:ind w:left="720" w:firstLine="0"/>
        <w:rPr>
          <w:rFonts w:ascii="Times New Roman" w:hAnsi="Times New Roman"/>
          <w:b/>
          <w:sz w:val="24"/>
          <w:szCs w:val="24"/>
        </w:rPr>
      </w:pPr>
    </w:p>
    <w:p w14:paraId="1C5292B8" w14:textId="71AEEA4C" w:rsidR="006F3297" w:rsidRPr="00566859" w:rsidRDefault="006F3297" w:rsidP="006F3297">
      <w:pPr>
        <w:pStyle w:val="NL"/>
        <w:spacing w:before="200"/>
        <w:rPr>
          <w:rFonts w:ascii="Times New Roman" w:hAnsi="Times New Roman"/>
          <w:sz w:val="24"/>
          <w:szCs w:val="24"/>
        </w:rPr>
      </w:pPr>
    </w:p>
    <w:p w14:paraId="5E5F6C8E" w14:textId="0F94199F" w:rsidR="006F3297" w:rsidRPr="00566859" w:rsidRDefault="006F3297" w:rsidP="006F3297">
      <w:pPr>
        <w:pStyle w:val="NL"/>
        <w:spacing w:before="200"/>
        <w:rPr>
          <w:rFonts w:ascii="Times New Roman" w:hAnsi="Times New Roman"/>
          <w:sz w:val="24"/>
          <w:szCs w:val="24"/>
        </w:rPr>
      </w:pPr>
    </w:p>
    <w:p w14:paraId="3FA7945F" w14:textId="2F2B7E2B" w:rsidR="006F3297" w:rsidRDefault="006F3297" w:rsidP="006F3297">
      <w:pPr>
        <w:pStyle w:val="NL"/>
        <w:spacing w:before="200"/>
        <w:rPr>
          <w:rFonts w:ascii="Times New Roman" w:hAnsi="Times New Roman"/>
          <w:b/>
          <w:sz w:val="24"/>
          <w:szCs w:val="24"/>
        </w:rPr>
      </w:pPr>
    </w:p>
    <w:p w14:paraId="57A39C86" w14:textId="4DFA58F7" w:rsidR="006F3297" w:rsidRPr="00566859" w:rsidRDefault="006F3297" w:rsidP="006F3297">
      <w:pPr>
        <w:pStyle w:val="NL"/>
        <w:spacing w:before="200"/>
        <w:rPr>
          <w:rFonts w:ascii="Times New Roman" w:hAnsi="Times New Roman"/>
          <w:sz w:val="24"/>
          <w:szCs w:val="24"/>
        </w:rPr>
      </w:pPr>
    </w:p>
    <w:p w14:paraId="1833E5C2" w14:textId="2B3F6C7C" w:rsidR="006F3297" w:rsidRPr="00566859" w:rsidRDefault="006F3297" w:rsidP="006F3297">
      <w:pPr>
        <w:pStyle w:val="NL"/>
        <w:spacing w:before="200"/>
        <w:rPr>
          <w:rFonts w:ascii="Times New Roman" w:hAnsi="Times New Roman"/>
          <w:sz w:val="24"/>
          <w:szCs w:val="24"/>
        </w:rPr>
      </w:pPr>
    </w:p>
    <w:p w14:paraId="3B318FB0" w14:textId="081E514C" w:rsidR="006F3297" w:rsidRPr="00566859" w:rsidRDefault="006F3297" w:rsidP="006F3297">
      <w:pPr>
        <w:pStyle w:val="NL"/>
        <w:spacing w:before="200"/>
        <w:rPr>
          <w:rFonts w:ascii="Times New Roman" w:hAnsi="Times New Roman"/>
          <w:sz w:val="24"/>
          <w:szCs w:val="24"/>
        </w:rPr>
      </w:pPr>
    </w:p>
    <w:p w14:paraId="6116EC2B" w14:textId="45C7EFB8" w:rsidR="005F6BF1" w:rsidRPr="0066428D" w:rsidRDefault="00840C78" w:rsidP="0091521A">
      <w:pPr>
        <w:pStyle w:val="NL"/>
        <w:numPr>
          <w:ilvl w:val="0"/>
          <w:numId w:val="8"/>
        </w:numPr>
        <w:spacing w:before="120"/>
        <w:rPr>
          <w:rFonts w:ascii="Times New Roman" w:hAnsi="Times New Roman"/>
          <w:b/>
          <w:sz w:val="24"/>
          <w:szCs w:val="24"/>
        </w:rPr>
      </w:pPr>
      <w:r w:rsidRPr="00566859">
        <w:rPr>
          <w:rFonts w:ascii="Times New Roman" w:hAnsi="Times New Roman"/>
          <w:sz w:val="24"/>
          <w:szCs w:val="24"/>
        </w:rPr>
        <w:t xml:space="preserve"> </w:t>
      </w:r>
      <w:r w:rsidR="0031654A" w:rsidRPr="00566859">
        <w:rPr>
          <w:rFonts w:ascii="Times New Roman" w:hAnsi="Times New Roman"/>
          <w:sz w:val="24"/>
          <w:szCs w:val="24"/>
        </w:rPr>
        <w:t>[</w:t>
      </w:r>
      <w:r w:rsidR="00DD4B90">
        <w:rPr>
          <w:rFonts w:ascii="Times New Roman" w:hAnsi="Times New Roman"/>
          <w:sz w:val="24"/>
          <w:szCs w:val="24"/>
        </w:rPr>
        <w:t>5</w:t>
      </w:r>
      <w:r w:rsidR="0031654A" w:rsidRPr="00566859">
        <w:rPr>
          <w:rFonts w:ascii="Times New Roman" w:hAnsi="Times New Roman"/>
          <w:sz w:val="24"/>
          <w:szCs w:val="24"/>
        </w:rPr>
        <w:t xml:space="preserve">,3 = </w:t>
      </w:r>
      <w:r w:rsidR="00DD4B90">
        <w:rPr>
          <w:rFonts w:ascii="Times New Roman" w:hAnsi="Times New Roman"/>
          <w:sz w:val="24"/>
          <w:szCs w:val="24"/>
        </w:rPr>
        <w:t>8</w:t>
      </w:r>
      <w:r w:rsidR="0031654A" w:rsidRPr="00566859">
        <w:rPr>
          <w:rFonts w:ascii="Times New Roman" w:hAnsi="Times New Roman"/>
          <w:sz w:val="24"/>
          <w:szCs w:val="24"/>
        </w:rPr>
        <w:t xml:space="preserve"> marks]</w:t>
      </w:r>
    </w:p>
    <w:p w14:paraId="14D12151" w14:textId="1C750936" w:rsidR="00A77104" w:rsidRPr="0066428D" w:rsidRDefault="00E2789F" w:rsidP="0066428D">
      <w:pPr>
        <w:pStyle w:val="NL"/>
        <w:spacing w:before="120"/>
        <w:ind w:left="0" w:firstLine="0"/>
        <w:rPr>
          <w:rFonts w:ascii="Times New Roman" w:hAnsi="Times New Roman"/>
          <w:sz w:val="24"/>
          <w:szCs w:val="24"/>
        </w:rPr>
      </w:pPr>
      <w:r>
        <w:rPr>
          <w:rFonts w:ascii="Times New Roman" w:hAnsi="Times New Roman"/>
          <w:sz w:val="24"/>
          <w:szCs w:val="24"/>
        </w:rPr>
        <w:t xml:space="preserve">A survey of 950 drivers asks if they thing that the penalties in WA for driving 15km above the posted limit are too severe. </w:t>
      </w:r>
      <w:r w:rsidR="00297A91">
        <w:rPr>
          <w:rFonts w:ascii="Times New Roman" w:hAnsi="Times New Roman"/>
          <w:sz w:val="24"/>
          <w:szCs w:val="24"/>
        </w:rPr>
        <w:t>309 of the 950 drivers do think the penalties are too severe.</w:t>
      </w:r>
    </w:p>
    <w:p w14:paraId="476F14F2" w14:textId="522F8ACB" w:rsidR="005F6BF1" w:rsidRPr="00566859" w:rsidRDefault="00297A91" w:rsidP="0091521A">
      <w:pPr>
        <w:pStyle w:val="NL"/>
        <w:numPr>
          <w:ilvl w:val="1"/>
          <w:numId w:val="8"/>
        </w:numPr>
        <w:spacing w:before="200"/>
        <w:rPr>
          <w:rFonts w:ascii="Times New Roman" w:hAnsi="Times New Roman"/>
          <w:b/>
          <w:sz w:val="24"/>
          <w:szCs w:val="24"/>
        </w:rPr>
      </w:pPr>
      <w:r>
        <w:rPr>
          <w:rFonts w:ascii="Times New Roman" w:hAnsi="Times New Roman"/>
          <w:sz w:val="24"/>
          <w:szCs w:val="24"/>
        </w:rPr>
        <w:t>Find the 95% confidence interval for the population proportion and interpret your answer.</w:t>
      </w:r>
    </w:p>
    <w:p w14:paraId="514C6494" w14:textId="77777777" w:rsidR="00203480" w:rsidRPr="00566859" w:rsidRDefault="00203480" w:rsidP="00203480">
      <w:pPr>
        <w:pStyle w:val="NL"/>
        <w:spacing w:before="200"/>
        <w:rPr>
          <w:rFonts w:ascii="Times New Roman" w:hAnsi="Times New Roman"/>
          <w:sz w:val="24"/>
          <w:szCs w:val="24"/>
        </w:rPr>
      </w:pPr>
    </w:p>
    <w:p w14:paraId="78F3BE1B" w14:textId="0D976B12" w:rsidR="00203480" w:rsidRDefault="00203480" w:rsidP="00203480">
      <w:pPr>
        <w:pStyle w:val="NL"/>
        <w:spacing w:before="200"/>
        <w:rPr>
          <w:rFonts w:ascii="Times New Roman" w:hAnsi="Times New Roman"/>
          <w:b/>
          <w:sz w:val="24"/>
          <w:szCs w:val="24"/>
        </w:rPr>
      </w:pPr>
    </w:p>
    <w:p w14:paraId="04F33D3A" w14:textId="30C6F01E" w:rsidR="0091521A" w:rsidRDefault="0091521A" w:rsidP="00203480">
      <w:pPr>
        <w:pStyle w:val="NL"/>
        <w:spacing w:before="200"/>
        <w:rPr>
          <w:rFonts w:ascii="Times New Roman" w:hAnsi="Times New Roman"/>
          <w:b/>
          <w:sz w:val="24"/>
          <w:szCs w:val="24"/>
        </w:rPr>
      </w:pPr>
    </w:p>
    <w:p w14:paraId="5AF68C2F" w14:textId="56A396A3" w:rsidR="0091521A" w:rsidRDefault="0091521A" w:rsidP="00203480">
      <w:pPr>
        <w:pStyle w:val="NL"/>
        <w:spacing w:before="200"/>
        <w:rPr>
          <w:rFonts w:ascii="Times New Roman" w:hAnsi="Times New Roman"/>
          <w:b/>
          <w:sz w:val="24"/>
          <w:szCs w:val="24"/>
        </w:rPr>
      </w:pPr>
    </w:p>
    <w:p w14:paraId="5CD6DAA2" w14:textId="6DD5BC91" w:rsidR="0091521A" w:rsidRDefault="0091521A" w:rsidP="00203480">
      <w:pPr>
        <w:pStyle w:val="NL"/>
        <w:spacing w:before="200"/>
        <w:rPr>
          <w:rFonts w:ascii="Times New Roman" w:hAnsi="Times New Roman"/>
          <w:b/>
          <w:sz w:val="24"/>
          <w:szCs w:val="24"/>
        </w:rPr>
      </w:pPr>
    </w:p>
    <w:p w14:paraId="3BAFFEB6" w14:textId="2C79C7BC" w:rsidR="0091521A" w:rsidRDefault="0091521A" w:rsidP="00203480">
      <w:pPr>
        <w:pStyle w:val="NL"/>
        <w:spacing w:before="200"/>
        <w:rPr>
          <w:rFonts w:ascii="Times New Roman" w:hAnsi="Times New Roman"/>
          <w:b/>
          <w:sz w:val="24"/>
          <w:szCs w:val="24"/>
        </w:rPr>
      </w:pPr>
    </w:p>
    <w:p w14:paraId="56F041B3" w14:textId="655C83D0" w:rsidR="0091521A" w:rsidRDefault="0091521A" w:rsidP="00203480">
      <w:pPr>
        <w:pStyle w:val="NL"/>
        <w:spacing w:before="200"/>
        <w:rPr>
          <w:rFonts w:ascii="Times New Roman" w:hAnsi="Times New Roman"/>
          <w:b/>
          <w:sz w:val="24"/>
          <w:szCs w:val="24"/>
        </w:rPr>
      </w:pPr>
    </w:p>
    <w:p w14:paraId="2939B0EF" w14:textId="77777777" w:rsidR="0091521A" w:rsidRDefault="0091521A" w:rsidP="00203480">
      <w:pPr>
        <w:pStyle w:val="NL"/>
        <w:spacing w:before="200"/>
        <w:rPr>
          <w:rFonts w:ascii="Times New Roman" w:hAnsi="Times New Roman"/>
          <w:b/>
          <w:sz w:val="24"/>
          <w:szCs w:val="24"/>
        </w:rPr>
      </w:pPr>
    </w:p>
    <w:p w14:paraId="181E4209" w14:textId="1A157968" w:rsidR="0091521A" w:rsidRDefault="0091521A" w:rsidP="00203480">
      <w:pPr>
        <w:pStyle w:val="NL"/>
        <w:spacing w:before="200"/>
        <w:rPr>
          <w:rFonts w:ascii="Times New Roman" w:hAnsi="Times New Roman"/>
          <w:b/>
          <w:sz w:val="24"/>
          <w:szCs w:val="24"/>
        </w:rPr>
      </w:pPr>
    </w:p>
    <w:p w14:paraId="44DF3CAF" w14:textId="77777777" w:rsidR="0091521A" w:rsidRPr="00566859" w:rsidRDefault="0091521A" w:rsidP="00203480">
      <w:pPr>
        <w:pStyle w:val="NL"/>
        <w:spacing w:before="200"/>
        <w:rPr>
          <w:rFonts w:ascii="Times New Roman" w:hAnsi="Times New Roman"/>
          <w:b/>
          <w:sz w:val="24"/>
          <w:szCs w:val="24"/>
        </w:rPr>
      </w:pPr>
    </w:p>
    <w:p w14:paraId="71845413" w14:textId="620563A2" w:rsidR="00203480" w:rsidRPr="00566859" w:rsidRDefault="00297A91" w:rsidP="0091521A">
      <w:pPr>
        <w:pStyle w:val="NL"/>
        <w:numPr>
          <w:ilvl w:val="1"/>
          <w:numId w:val="8"/>
        </w:numPr>
        <w:spacing w:before="200"/>
        <w:rPr>
          <w:rFonts w:ascii="Times New Roman" w:hAnsi="Times New Roman"/>
          <w:b/>
          <w:sz w:val="24"/>
          <w:szCs w:val="24"/>
        </w:rPr>
      </w:pPr>
      <w:r>
        <w:rPr>
          <w:rFonts w:ascii="Times New Roman" w:hAnsi="Times New Roman"/>
          <w:sz w:val="24"/>
          <w:szCs w:val="24"/>
        </w:rPr>
        <w:t>Compare your result above to the situation where only an 80% confidence is required and write a sentence that explains the difference.</w:t>
      </w:r>
    </w:p>
    <w:p w14:paraId="39D0FC95" w14:textId="77777777" w:rsidR="00203480" w:rsidRPr="00566859" w:rsidRDefault="00203480" w:rsidP="00203480">
      <w:pPr>
        <w:pStyle w:val="NL"/>
        <w:spacing w:before="200"/>
        <w:rPr>
          <w:rFonts w:ascii="Times New Roman" w:hAnsi="Times New Roman"/>
          <w:sz w:val="24"/>
          <w:szCs w:val="24"/>
        </w:rPr>
      </w:pPr>
    </w:p>
    <w:p w14:paraId="0A71891A" w14:textId="2D2FB85E" w:rsidR="006F3297" w:rsidRDefault="006F3297" w:rsidP="00203480">
      <w:pPr>
        <w:pStyle w:val="NL"/>
        <w:spacing w:before="200"/>
        <w:rPr>
          <w:rFonts w:ascii="Times New Roman" w:hAnsi="Times New Roman"/>
          <w:sz w:val="24"/>
          <w:szCs w:val="24"/>
        </w:rPr>
      </w:pPr>
    </w:p>
    <w:p w14:paraId="17BEECD2" w14:textId="77777777" w:rsidR="00203480" w:rsidRPr="00566859" w:rsidRDefault="00203480" w:rsidP="00203480">
      <w:pPr>
        <w:pStyle w:val="NL"/>
        <w:spacing w:before="200"/>
        <w:rPr>
          <w:rFonts w:ascii="Times New Roman" w:hAnsi="Times New Roman"/>
          <w:b/>
          <w:sz w:val="24"/>
          <w:szCs w:val="24"/>
        </w:rPr>
      </w:pPr>
    </w:p>
    <w:p w14:paraId="005E8E2E" w14:textId="3346464F" w:rsidR="00DE795C" w:rsidRDefault="00DE795C" w:rsidP="00203480">
      <w:pPr>
        <w:pStyle w:val="NL"/>
        <w:spacing w:before="200"/>
        <w:rPr>
          <w:rFonts w:ascii="Times New Roman" w:hAnsi="Times New Roman"/>
          <w:sz w:val="24"/>
          <w:szCs w:val="24"/>
        </w:rPr>
      </w:pPr>
    </w:p>
    <w:p w14:paraId="2A040630" w14:textId="27E110CC" w:rsidR="00DE795C" w:rsidRDefault="00DE795C" w:rsidP="00203480">
      <w:pPr>
        <w:pStyle w:val="NL"/>
        <w:spacing w:before="200"/>
        <w:rPr>
          <w:rFonts w:ascii="Times New Roman" w:hAnsi="Times New Roman"/>
          <w:sz w:val="24"/>
          <w:szCs w:val="24"/>
        </w:rPr>
      </w:pPr>
    </w:p>
    <w:p w14:paraId="649A1EEA" w14:textId="3D4B8CB3" w:rsidR="00DE795C" w:rsidRDefault="00DE795C" w:rsidP="00203480">
      <w:pPr>
        <w:pStyle w:val="NL"/>
        <w:spacing w:before="200"/>
        <w:rPr>
          <w:rFonts w:ascii="Times New Roman" w:hAnsi="Times New Roman"/>
          <w:sz w:val="24"/>
          <w:szCs w:val="24"/>
        </w:rPr>
      </w:pPr>
    </w:p>
    <w:p w14:paraId="166181FA" w14:textId="6019C2CD" w:rsidR="00DE795C" w:rsidRDefault="00DE795C" w:rsidP="00203480">
      <w:pPr>
        <w:pStyle w:val="NL"/>
        <w:spacing w:before="200"/>
        <w:rPr>
          <w:rFonts w:ascii="Times New Roman" w:hAnsi="Times New Roman"/>
          <w:sz w:val="24"/>
          <w:szCs w:val="24"/>
        </w:rPr>
      </w:pPr>
    </w:p>
    <w:p w14:paraId="57530D96" w14:textId="69F0613E" w:rsidR="0091521A" w:rsidRDefault="0091521A" w:rsidP="00203480">
      <w:pPr>
        <w:pStyle w:val="NL"/>
        <w:spacing w:before="200"/>
        <w:rPr>
          <w:rFonts w:ascii="Times New Roman" w:hAnsi="Times New Roman"/>
          <w:sz w:val="24"/>
          <w:szCs w:val="24"/>
        </w:rPr>
      </w:pPr>
    </w:p>
    <w:p w14:paraId="45CF7944" w14:textId="0DAFC14A" w:rsidR="0091521A" w:rsidRDefault="0091521A" w:rsidP="00203480">
      <w:pPr>
        <w:pStyle w:val="NL"/>
        <w:spacing w:before="200"/>
        <w:rPr>
          <w:rFonts w:ascii="Times New Roman" w:hAnsi="Times New Roman"/>
          <w:sz w:val="24"/>
          <w:szCs w:val="24"/>
        </w:rPr>
      </w:pPr>
    </w:p>
    <w:p w14:paraId="2A96EDA7" w14:textId="21314ADA" w:rsidR="0091521A" w:rsidRDefault="0091521A" w:rsidP="00203480">
      <w:pPr>
        <w:pStyle w:val="NL"/>
        <w:spacing w:before="200"/>
        <w:rPr>
          <w:rFonts w:ascii="Times New Roman" w:hAnsi="Times New Roman"/>
          <w:sz w:val="24"/>
          <w:szCs w:val="24"/>
        </w:rPr>
      </w:pPr>
    </w:p>
    <w:p w14:paraId="7B1145EA" w14:textId="190F6BCA" w:rsidR="0091521A" w:rsidRDefault="0091521A" w:rsidP="00203480">
      <w:pPr>
        <w:pStyle w:val="NL"/>
        <w:spacing w:before="200"/>
        <w:rPr>
          <w:rFonts w:ascii="Times New Roman" w:hAnsi="Times New Roman"/>
          <w:sz w:val="24"/>
          <w:szCs w:val="24"/>
        </w:rPr>
      </w:pPr>
    </w:p>
    <w:p w14:paraId="7FA6E2CB" w14:textId="507E9A0D" w:rsidR="0091521A" w:rsidRDefault="0091521A" w:rsidP="00203480">
      <w:pPr>
        <w:pStyle w:val="NL"/>
        <w:spacing w:before="200"/>
        <w:rPr>
          <w:rFonts w:ascii="Times New Roman" w:hAnsi="Times New Roman"/>
          <w:sz w:val="24"/>
          <w:szCs w:val="24"/>
        </w:rPr>
      </w:pPr>
    </w:p>
    <w:p w14:paraId="23E8C1DC" w14:textId="21AAC7F2" w:rsidR="0091521A" w:rsidRDefault="0091521A" w:rsidP="00203480">
      <w:pPr>
        <w:pStyle w:val="NL"/>
        <w:spacing w:before="200"/>
        <w:rPr>
          <w:rFonts w:ascii="Times New Roman" w:hAnsi="Times New Roman"/>
          <w:sz w:val="24"/>
          <w:szCs w:val="24"/>
        </w:rPr>
      </w:pPr>
    </w:p>
    <w:p w14:paraId="2FC5617D" w14:textId="28DAD0D1" w:rsidR="0091521A" w:rsidRDefault="0091521A" w:rsidP="00203480">
      <w:pPr>
        <w:pStyle w:val="NL"/>
        <w:spacing w:before="200"/>
        <w:rPr>
          <w:rFonts w:ascii="Times New Roman" w:hAnsi="Times New Roman"/>
          <w:sz w:val="24"/>
          <w:szCs w:val="24"/>
        </w:rPr>
      </w:pPr>
    </w:p>
    <w:p w14:paraId="6D89B851" w14:textId="770E5C66" w:rsidR="0091521A" w:rsidRDefault="0091521A" w:rsidP="00203480">
      <w:pPr>
        <w:pStyle w:val="NL"/>
        <w:spacing w:before="200"/>
        <w:rPr>
          <w:rFonts w:ascii="Times New Roman" w:hAnsi="Times New Roman"/>
          <w:sz w:val="24"/>
          <w:szCs w:val="24"/>
        </w:rPr>
      </w:pPr>
    </w:p>
    <w:p w14:paraId="7CFBBB06" w14:textId="26C6073E" w:rsidR="0091521A" w:rsidRDefault="0091521A" w:rsidP="00203480">
      <w:pPr>
        <w:pStyle w:val="NL"/>
        <w:spacing w:before="200"/>
        <w:rPr>
          <w:rFonts w:ascii="Times New Roman" w:hAnsi="Times New Roman"/>
          <w:sz w:val="24"/>
          <w:szCs w:val="24"/>
        </w:rPr>
      </w:pPr>
    </w:p>
    <w:p w14:paraId="1610A04E" w14:textId="0A3E00A0" w:rsidR="0091521A" w:rsidRDefault="0091521A" w:rsidP="00203480">
      <w:pPr>
        <w:pStyle w:val="NL"/>
        <w:spacing w:before="200"/>
        <w:rPr>
          <w:rFonts w:ascii="Times New Roman" w:hAnsi="Times New Roman"/>
          <w:sz w:val="24"/>
          <w:szCs w:val="24"/>
        </w:rPr>
      </w:pPr>
    </w:p>
    <w:p w14:paraId="752D0538" w14:textId="4909C21D" w:rsidR="00DF1361" w:rsidRPr="00566859" w:rsidRDefault="00DF1361" w:rsidP="0091521A">
      <w:pPr>
        <w:pStyle w:val="NL"/>
        <w:numPr>
          <w:ilvl w:val="0"/>
          <w:numId w:val="8"/>
        </w:numPr>
        <w:spacing w:before="200"/>
        <w:rPr>
          <w:rFonts w:ascii="Times New Roman" w:hAnsi="Times New Roman"/>
          <w:sz w:val="24"/>
          <w:szCs w:val="24"/>
        </w:rPr>
      </w:pPr>
      <w:r w:rsidRPr="00566859">
        <w:rPr>
          <w:rFonts w:ascii="Times New Roman" w:hAnsi="Times New Roman"/>
          <w:sz w:val="24"/>
          <w:szCs w:val="24"/>
        </w:rPr>
        <w:t>[</w:t>
      </w:r>
      <w:r w:rsidR="005E1EE7">
        <w:rPr>
          <w:rFonts w:ascii="Times New Roman" w:hAnsi="Times New Roman"/>
          <w:sz w:val="24"/>
          <w:szCs w:val="24"/>
        </w:rPr>
        <w:t>3,2,4,4</w:t>
      </w:r>
      <w:r w:rsidRPr="00566859">
        <w:rPr>
          <w:rFonts w:ascii="Times New Roman" w:hAnsi="Times New Roman"/>
          <w:sz w:val="24"/>
          <w:szCs w:val="24"/>
        </w:rPr>
        <w:t xml:space="preserve"> = </w:t>
      </w:r>
      <w:r w:rsidR="00366334">
        <w:rPr>
          <w:rFonts w:ascii="Times New Roman" w:hAnsi="Times New Roman"/>
          <w:sz w:val="24"/>
          <w:szCs w:val="24"/>
        </w:rPr>
        <w:t>1</w:t>
      </w:r>
      <w:r w:rsidR="005E1EE7">
        <w:rPr>
          <w:rFonts w:ascii="Times New Roman" w:hAnsi="Times New Roman"/>
          <w:sz w:val="24"/>
          <w:szCs w:val="24"/>
        </w:rPr>
        <w:t>3</w:t>
      </w:r>
      <w:r w:rsidRPr="00566859">
        <w:rPr>
          <w:rFonts w:ascii="Times New Roman" w:hAnsi="Times New Roman"/>
          <w:sz w:val="24"/>
          <w:szCs w:val="24"/>
        </w:rPr>
        <w:t xml:space="preserve"> marks]</w:t>
      </w:r>
    </w:p>
    <w:p w14:paraId="2D690EDC" w14:textId="4F0782CA" w:rsidR="00DF1361" w:rsidRPr="00566859" w:rsidRDefault="0015780D" w:rsidP="00DF1361">
      <w:pPr>
        <w:pStyle w:val="NL"/>
        <w:spacing w:before="200"/>
        <w:ind w:left="0" w:firstLine="0"/>
        <w:rPr>
          <w:rFonts w:ascii="Times New Roman" w:hAnsi="Times New Roman"/>
          <w:b/>
          <w:sz w:val="24"/>
          <w:szCs w:val="24"/>
        </w:rPr>
      </w:pPr>
      <w:r>
        <w:rPr>
          <w:rFonts w:ascii="Times New Roman" w:hAnsi="Times New Roman"/>
          <w:sz w:val="24"/>
          <w:szCs w:val="24"/>
        </w:rPr>
        <w:t>A survey conducted in Perth asked respondents to indicate whether they had stayed in a 5-star hotel in the last 12 months</w:t>
      </w:r>
      <w:r w:rsidR="00E650A2">
        <w:rPr>
          <w:rFonts w:ascii="Times New Roman" w:hAnsi="Times New Roman"/>
          <w:sz w:val="24"/>
          <w:szCs w:val="24"/>
        </w:rPr>
        <w:t>.</w:t>
      </w:r>
      <w:r>
        <w:rPr>
          <w:rFonts w:ascii="Times New Roman" w:hAnsi="Times New Roman"/>
          <w:sz w:val="24"/>
          <w:szCs w:val="24"/>
        </w:rPr>
        <w:t xml:space="preserve"> Out of 2540 people, the survey found that 1220 indicated they had stayed in a 5-star hotel in the last 12 months.</w:t>
      </w:r>
    </w:p>
    <w:p w14:paraId="165D7547" w14:textId="239EF138" w:rsidR="00DF1361" w:rsidRPr="00566859" w:rsidRDefault="00E650A2" w:rsidP="0091521A">
      <w:pPr>
        <w:pStyle w:val="NL"/>
        <w:numPr>
          <w:ilvl w:val="1"/>
          <w:numId w:val="8"/>
        </w:numPr>
        <w:spacing w:before="200"/>
        <w:rPr>
          <w:rFonts w:ascii="Times New Roman" w:hAnsi="Times New Roman"/>
          <w:sz w:val="24"/>
          <w:szCs w:val="24"/>
        </w:rPr>
      </w:pPr>
      <w:r>
        <w:rPr>
          <w:rFonts w:ascii="Times New Roman" w:hAnsi="Times New Roman"/>
          <w:sz w:val="24"/>
          <w:szCs w:val="24"/>
        </w:rPr>
        <w:t xml:space="preserve">Determine </w:t>
      </w:r>
      <w:r w:rsidR="0015780D">
        <w:rPr>
          <w:rFonts w:ascii="Times New Roman" w:hAnsi="Times New Roman"/>
          <w:sz w:val="24"/>
          <w:szCs w:val="24"/>
        </w:rPr>
        <w:t>a 90% confidence interval for the proportion of people in Perth who have stayed in a 5-star hotel in the past 12 months. What assumption was made in calculating this interval?</w:t>
      </w:r>
    </w:p>
    <w:p w14:paraId="3C604180" w14:textId="77777777" w:rsidR="00DF1361" w:rsidRPr="00566859" w:rsidRDefault="00DF1361" w:rsidP="00DF1361">
      <w:pPr>
        <w:pStyle w:val="NL"/>
        <w:spacing w:before="200"/>
        <w:rPr>
          <w:rFonts w:ascii="Times New Roman" w:hAnsi="Times New Roman"/>
          <w:sz w:val="24"/>
          <w:szCs w:val="24"/>
        </w:rPr>
      </w:pPr>
    </w:p>
    <w:p w14:paraId="078A5D5E" w14:textId="06D8034B" w:rsidR="00DF1361" w:rsidRDefault="00DF1361" w:rsidP="00DF1361">
      <w:pPr>
        <w:pStyle w:val="NL"/>
        <w:spacing w:before="200"/>
        <w:rPr>
          <w:rFonts w:ascii="Times New Roman" w:hAnsi="Times New Roman"/>
          <w:sz w:val="24"/>
          <w:szCs w:val="24"/>
        </w:rPr>
      </w:pPr>
    </w:p>
    <w:p w14:paraId="2803107D" w14:textId="77777777" w:rsidR="0091521A" w:rsidRDefault="0091521A" w:rsidP="00DF1361">
      <w:pPr>
        <w:pStyle w:val="NL"/>
        <w:spacing w:before="200"/>
        <w:rPr>
          <w:rFonts w:ascii="Times New Roman" w:hAnsi="Times New Roman"/>
          <w:sz w:val="24"/>
          <w:szCs w:val="24"/>
        </w:rPr>
      </w:pPr>
    </w:p>
    <w:p w14:paraId="489CA265" w14:textId="77777777" w:rsidR="00001D72" w:rsidRPr="00566859" w:rsidRDefault="00001D72" w:rsidP="00DF1361">
      <w:pPr>
        <w:pStyle w:val="NL"/>
        <w:spacing w:before="200"/>
        <w:rPr>
          <w:rFonts w:ascii="Times New Roman" w:hAnsi="Times New Roman"/>
          <w:sz w:val="24"/>
          <w:szCs w:val="24"/>
        </w:rPr>
      </w:pPr>
    </w:p>
    <w:p w14:paraId="580968EF" w14:textId="548B8BE3" w:rsidR="00DF1361" w:rsidRPr="0015780D" w:rsidRDefault="00E650A2" w:rsidP="0091521A">
      <w:pPr>
        <w:pStyle w:val="NL"/>
        <w:numPr>
          <w:ilvl w:val="1"/>
          <w:numId w:val="8"/>
        </w:numPr>
        <w:spacing w:before="200"/>
        <w:rPr>
          <w:rFonts w:ascii="Times New Roman" w:hAnsi="Times New Roman"/>
          <w:b/>
          <w:sz w:val="24"/>
          <w:szCs w:val="24"/>
        </w:rPr>
      </w:pPr>
      <w:r>
        <w:rPr>
          <w:rFonts w:ascii="Times New Roman" w:hAnsi="Times New Roman"/>
          <w:sz w:val="24"/>
          <w:szCs w:val="24"/>
        </w:rPr>
        <w:t xml:space="preserve">Determine the </w:t>
      </w:r>
      <w:r w:rsidR="0015780D">
        <w:rPr>
          <w:rFonts w:ascii="Times New Roman" w:hAnsi="Times New Roman"/>
          <w:sz w:val="24"/>
          <w:szCs w:val="24"/>
        </w:rPr>
        <w:t>margin of error in this confidence interval.</w:t>
      </w:r>
    </w:p>
    <w:p w14:paraId="08825EE2" w14:textId="0420CC92" w:rsidR="0015780D" w:rsidRDefault="0015780D" w:rsidP="0015780D">
      <w:pPr>
        <w:pStyle w:val="NL"/>
        <w:spacing w:before="200"/>
        <w:rPr>
          <w:rFonts w:ascii="Times New Roman" w:hAnsi="Times New Roman"/>
          <w:sz w:val="24"/>
          <w:szCs w:val="24"/>
        </w:rPr>
      </w:pPr>
    </w:p>
    <w:p w14:paraId="5E1D1228" w14:textId="77777777" w:rsidR="0091521A" w:rsidRDefault="0091521A" w:rsidP="0015780D">
      <w:pPr>
        <w:pStyle w:val="NL"/>
        <w:spacing w:before="200"/>
        <w:rPr>
          <w:rFonts w:ascii="Times New Roman" w:hAnsi="Times New Roman"/>
          <w:sz w:val="24"/>
          <w:szCs w:val="24"/>
        </w:rPr>
      </w:pPr>
    </w:p>
    <w:p w14:paraId="6A5BFB8F" w14:textId="50C3169E" w:rsidR="0015780D" w:rsidRDefault="0015780D" w:rsidP="0015780D">
      <w:pPr>
        <w:pStyle w:val="NL"/>
        <w:spacing w:before="200"/>
        <w:rPr>
          <w:rFonts w:ascii="Times New Roman" w:hAnsi="Times New Roman"/>
          <w:sz w:val="24"/>
          <w:szCs w:val="24"/>
        </w:rPr>
      </w:pPr>
    </w:p>
    <w:p w14:paraId="6747859C" w14:textId="10F4D349" w:rsidR="0015780D" w:rsidRDefault="0015780D" w:rsidP="0015780D">
      <w:pPr>
        <w:pStyle w:val="NL"/>
        <w:spacing w:before="200"/>
        <w:rPr>
          <w:rFonts w:ascii="Times New Roman" w:hAnsi="Times New Roman"/>
          <w:sz w:val="24"/>
          <w:szCs w:val="24"/>
        </w:rPr>
      </w:pPr>
      <w:r>
        <w:rPr>
          <w:rFonts w:ascii="Times New Roman" w:hAnsi="Times New Roman"/>
          <w:sz w:val="24"/>
          <w:szCs w:val="24"/>
        </w:rPr>
        <w:t xml:space="preserve">Another three surveys of people across Australia </w:t>
      </w:r>
      <w:r w:rsidR="005E1EE7">
        <w:rPr>
          <w:rFonts w:ascii="Times New Roman" w:hAnsi="Times New Roman"/>
          <w:sz w:val="24"/>
          <w:szCs w:val="24"/>
        </w:rPr>
        <w:t>were conducted asking the same question and the results of these surveys are shown in the table below.</w:t>
      </w:r>
    </w:p>
    <w:p w14:paraId="1B5A4C59" w14:textId="77777777" w:rsidR="005E1EE7" w:rsidRDefault="005E1EE7" w:rsidP="0015780D">
      <w:pPr>
        <w:pStyle w:val="NL"/>
        <w:spacing w:before="200"/>
        <w:rPr>
          <w:rFonts w:ascii="Times New Roman" w:hAnsi="Times New Roman"/>
          <w:sz w:val="24"/>
          <w:szCs w:val="24"/>
        </w:rPr>
      </w:pPr>
    </w:p>
    <w:tbl>
      <w:tblPr>
        <w:tblStyle w:val="TableGrid"/>
        <w:tblW w:w="0" w:type="auto"/>
        <w:tblInd w:w="380" w:type="dxa"/>
        <w:tblLook w:val="04A0" w:firstRow="1" w:lastRow="0" w:firstColumn="1" w:lastColumn="0" w:noHBand="0" w:noVBand="1"/>
      </w:tblPr>
      <w:tblGrid>
        <w:gridCol w:w="3017"/>
        <w:gridCol w:w="3119"/>
        <w:gridCol w:w="2977"/>
      </w:tblGrid>
      <w:tr w:rsidR="005E1EE7" w14:paraId="3378673D" w14:textId="77777777" w:rsidTr="005E1EE7">
        <w:tc>
          <w:tcPr>
            <w:tcW w:w="3017" w:type="dxa"/>
          </w:tcPr>
          <w:p w14:paraId="5F59222B" w14:textId="516B9E7E" w:rsidR="005E1EE7" w:rsidRPr="005E1EE7" w:rsidRDefault="005E1EE7" w:rsidP="005E1EE7">
            <w:pPr>
              <w:pStyle w:val="NL"/>
              <w:spacing w:before="200"/>
              <w:ind w:left="0" w:firstLine="0"/>
              <w:jc w:val="center"/>
              <w:rPr>
                <w:rFonts w:ascii="Times New Roman" w:hAnsi="Times New Roman"/>
                <w:sz w:val="28"/>
                <w:szCs w:val="24"/>
              </w:rPr>
            </w:pPr>
            <w:r>
              <w:rPr>
                <w:rFonts w:ascii="Times New Roman" w:hAnsi="Times New Roman"/>
                <w:sz w:val="28"/>
                <w:szCs w:val="24"/>
              </w:rPr>
              <w:t>Survey 2</w:t>
            </w:r>
          </w:p>
        </w:tc>
        <w:tc>
          <w:tcPr>
            <w:tcW w:w="3119" w:type="dxa"/>
          </w:tcPr>
          <w:p w14:paraId="7980B75D" w14:textId="073330E2" w:rsidR="005E1EE7" w:rsidRPr="005E1EE7" w:rsidRDefault="005E1EE7" w:rsidP="005E1EE7">
            <w:pPr>
              <w:pStyle w:val="NL"/>
              <w:spacing w:before="200"/>
              <w:ind w:left="0" w:firstLine="0"/>
              <w:jc w:val="center"/>
              <w:rPr>
                <w:rFonts w:ascii="Times New Roman" w:hAnsi="Times New Roman"/>
                <w:sz w:val="28"/>
                <w:szCs w:val="24"/>
              </w:rPr>
            </w:pPr>
            <w:r>
              <w:rPr>
                <w:rFonts w:ascii="Times New Roman" w:hAnsi="Times New Roman"/>
                <w:sz w:val="28"/>
                <w:szCs w:val="24"/>
              </w:rPr>
              <w:t>Survey 3</w:t>
            </w:r>
          </w:p>
        </w:tc>
        <w:tc>
          <w:tcPr>
            <w:tcW w:w="2977" w:type="dxa"/>
          </w:tcPr>
          <w:p w14:paraId="5A0772A1" w14:textId="617B2868" w:rsidR="005E1EE7" w:rsidRPr="005E1EE7" w:rsidRDefault="005E1EE7" w:rsidP="005E1EE7">
            <w:pPr>
              <w:pStyle w:val="NL"/>
              <w:spacing w:before="200"/>
              <w:ind w:left="0" w:firstLine="0"/>
              <w:jc w:val="center"/>
              <w:rPr>
                <w:rFonts w:ascii="Times New Roman" w:hAnsi="Times New Roman"/>
                <w:sz w:val="28"/>
                <w:szCs w:val="24"/>
              </w:rPr>
            </w:pPr>
            <w:r>
              <w:rPr>
                <w:rFonts w:ascii="Times New Roman" w:hAnsi="Times New Roman"/>
                <w:sz w:val="28"/>
                <w:szCs w:val="24"/>
              </w:rPr>
              <w:t>Survey 4</w:t>
            </w:r>
          </w:p>
        </w:tc>
      </w:tr>
      <w:tr w:rsidR="005E1EE7" w14:paraId="6D63AD78" w14:textId="77777777" w:rsidTr="005E1EE7">
        <w:tc>
          <w:tcPr>
            <w:tcW w:w="3017" w:type="dxa"/>
          </w:tcPr>
          <w:p w14:paraId="2D1D591E" w14:textId="22A29FDE" w:rsidR="005E1EE7" w:rsidRPr="005E1EE7" w:rsidRDefault="005E1EE7" w:rsidP="005E1EE7">
            <w:pPr>
              <w:pStyle w:val="NL"/>
              <w:spacing w:before="200"/>
              <w:ind w:left="0" w:firstLine="0"/>
              <w:jc w:val="center"/>
              <w:rPr>
                <w:rFonts w:ascii="Times New Roman" w:hAnsi="Times New Roman"/>
                <w:sz w:val="28"/>
                <w:szCs w:val="24"/>
              </w:rPr>
            </w:pPr>
            <w:r>
              <w:rPr>
                <w:rFonts w:ascii="Times New Roman" w:hAnsi="Times New Roman"/>
                <w:sz w:val="28"/>
                <w:szCs w:val="24"/>
              </w:rPr>
              <w:t>Stayed in 5-star hotel in past 12 months</w:t>
            </w:r>
          </w:p>
        </w:tc>
        <w:tc>
          <w:tcPr>
            <w:tcW w:w="3119" w:type="dxa"/>
          </w:tcPr>
          <w:p w14:paraId="59F09216" w14:textId="2674755F" w:rsidR="005E1EE7" w:rsidRPr="005E1EE7" w:rsidRDefault="005E1EE7" w:rsidP="005E1EE7">
            <w:pPr>
              <w:pStyle w:val="NL"/>
              <w:spacing w:before="200"/>
              <w:ind w:left="0" w:firstLine="0"/>
              <w:jc w:val="center"/>
              <w:rPr>
                <w:rFonts w:ascii="Times New Roman" w:hAnsi="Times New Roman"/>
                <w:sz w:val="28"/>
                <w:szCs w:val="24"/>
              </w:rPr>
            </w:pPr>
            <w:r>
              <w:rPr>
                <w:rFonts w:ascii="Times New Roman" w:hAnsi="Times New Roman"/>
                <w:sz w:val="28"/>
                <w:szCs w:val="24"/>
              </w:rPr>
              <w:t>Stayed in 5-star hotel in past 12 months</w:t>
            </w:r>
          </w:p>
        </w:tc>
        <w:tc>
          <w:tcPr>
            <w:tcW w:w="2977" w:type="dxa"/>
          </w:tcPr>
          <w:p w14:paraId="7D214D0D" w14:textId="65A3FE78" w:rsidR="005E1EE7" w:rsidRPr="005E1EE7" w:rsidRDefault="005E1EE7" w:rsidP="005E1EE7">
            <w:pPr>
              <w:pStyle w:val="NL"/>
              <w:spacing w:before="200"/>
              <w:ind w:left="0" w:firstLine="0"/>
              <w:jc w:val="center"/>
              <w:rPr>
                <w:rFonts w:ascii="Times New Roman" w:hAnsi="Times New Roman"/>
                <w:sz w:val="28"/>
                <w:szCs w:val="24"/>
              </w:rPr>
            </w:pPr>
            <w:r>
              <w:rPr>
                <w:rFonts w:ascii="Times New Roman" w:hAnsi="Times New Roman"/>
                <w:sz w:val="28"/>
                <w:szCs w:val="24"/>
              </w:rPr>
              <w:t>Stayed in 5-star hotel in past 12 months</w:t>
            </w:r>
          </w:p>
        </w:tc>
      </w:tr>
      <w:tr w:rsidR="005E1EE7" w14:paraId="38B58431" w14:textId="77777777" w:rsidTr="005E1EE7">
        <w:tc>
          <w:tcPr>
            <w:tcW w:w="3017" w:type="dxa"/>
          </w:tcPr>
          <w:p w14:paraId="2402C1D8" w14:textId="23977FC5" w:rsidR="005E1EE7" w:rsidRPr="005E1EE7" w:rsidRDefault="005E1EE7" w:rsidP="00AD3CAE">
            <w:pPr>
              <w:pStyle w:val="NL"/>
              <w:spacing w:before="200"/>
              <w:ind w:left="0" w:firstLine="0"/>
              <w:jc w:val="center"/>
              <w:rPr>
                <w:rFonts w:ascii="Times New Roman" w:hAnsi="Times New Roman"/>
                <w:sz w:val="28"/>
                <w:szCs w:val="24"/>
              </w:rPr>
            </w:pPr>
            <w:r>
              <w:rPr>
                <w:rFonts w:ascii="Times New Roman" w:hAnsi="Times New Roman"/>
                <w:sz w:val="28"/>
                <w:szCs w:val="24"/>
              </w:rPr>
              <w:t>2</w:t>
            </w:r>
            <w:r w:rsidR="00AD3CAE">
              <w:rPr>
                <w:rFonts w:ascii="Times New Roman" w:hAnsi="Times New Roman"/>
                <w:sz w:val="28"/>
                <w:szCs w:val="24"/>
              </w:rPr>
              <w:t>0</w:t>
            </w:r>
            <w:r>
              <w:rPr>
                <w:rFonts w:ascii="Times New Roman" w:hAnsi="Times New Roman"/>
                <w:sz w:val="28"/>
                <w:szCs w:val="24"/>
              </w:rPr>
              <w:t>0</w:t>
            </w:r>
            <w:r w:rsidR="00AD3CAE">
              <w:rPr>
                <w:rFonts w:ascii="Times New Roman" w:hAnsi="Times New Roman"/>
                <w:sz w:val="28"/>
                <w:szCs w:val="24"/>
              </w:rPr>
              <w:t>1</w:t>
            </w:r>
            <w:r>
              <w:rPr>
                <w:rFonts w:ascii="Times New Roman" w:hAnsi="Times New Roman"/>
                <w:sz w:val="28"/>
                <w:szCs w:val="24"/>
              </w:rPr>
              <w:t xml:space="preserve"> out of 399</w:t>
            </w:r>
            <w:r w:rsidR="00AD3CAE">
              <w:rPr>
                <w:rFonts w:ascii="Times New Roman" w:hAnsi="Times New Roman"/>
                <w:sz w:val="28"/>
                <w:szCs w:val="24"/>
              </w:rPr>
              <w:t>9</w:t>
            </w:r>
            <w:r>
              <w:rPr>
                <w:rFonts w:ascii="Times New Roman" w:hAnsi="Times New Roman"/>
                <w:sz w:val="28"/>
                <w:szCs w:val="24"/>
              </w:rPr>
              <w:t xml:space="preserve"> people</w:t>
            </w:r>
          </w:p>
        </w:tc>
        <w:tc>
          <w:tcPr>
            <w:tcW w:w="3119" w:type="dxa"/>
          </w:tcPr>
          <w:p w14:paraId="18D3340B" w14:textId="07F6CF9A" w:rsidR="005E1EE7" w:rsidRPr="005E1EE7" w:rsidRDefault="00AD3CAE" w:rsidP="005E1EE7">
            <w:pPr>
              <w:pStyle w:val="NL"/>
              <w:spacing w:before="200"/>
              <w:ind w:left="0" w:firstLine="0"/>
              <w:jc w:val="center"/>
              <w:rPr>
                <w:rFonts w:ascii="Times New Roman" w:hAnsi="Times New Roman"/>
                <w:sz w:val="28"/>
                <w:szCs w:val="24"/>
              </w:rPr>
            </w:pPr>
            <w:r>
              <w:rPr>
                <w:rFonts w:ascii="Times New Roman" w:hAnsi="Times New Roman"/>
                <w:sz w:val="28"/>
                <w:szCs w:val="24"/>
              </w:rPr>
              <w:t>4</w:t>
            </w:r>
            <w:r w:rsidR="005E1EE7">
              <w:rPr>
                <w:rFonts w:ascii="Times New Roman" w:hAnsi="Times New Roman"/>
                <w:sz w:val="28"/>
                <w:szCs w:val="24"/>
              </w:rPr>
              <w:t>23 out 1222 people</w:t>
            </w:r>
          </w:p>
        </w:tc>
        <w:tc>
          <w:tcPr>
            <w:tcW w:w="2977" w:type="dxa"/>
          </w:tcPr>
          <w:p w14:paraId="798042CA" w14:textId="5788B9EA" w:rsidR="005E1EE7" w:rsidRPr="005E1EE7" w:rsidRDefault="00B217E9" w:rsidP="005E1EE7">
            <w:pPr>
              <w:pStyle w:val="NL"/>
              <w:spacing w:before="200"/>
              <w:ind w:left="0" w:firstLine="0"/>
              <w:jc w:val="center"/>
              <w:rPr>
                <w:rFonts w:ascii="Times New Roman" w:hAnsi="Times New Roman"/>
                <w:sz w:val="28"/>
                <w:szCs w:val="24"/>
              </w:rPr>
            </w:pPr>
            <w:r>
              <w:rPr>
                <w:rFonts w:ascii="Times New Roman" w:hAnsi="Times New Roman"/>
                <w:sz w:val="28"/>
                <w:szCs w:val="24"/>
              </w:rPr>
              <w:t>2976</w:t>
            </w:r>
            <w:r w:rsidR="005E1EE7">
              <w:rPr>
                <w:rFonts w:ascii="Times New Roman" w:hAnsi="Times New Roman"/>
                <w:sz w:val="28"/>
                <w:szCs w:val="24"/>
              </w:rPr>
              <w:t xml:space="preserve"> out of 6222 people</w:t>
            </w:r>
          </w:p>
        </w:tc>
      </w:tr>
    </w:tbl>
    <w:p w14:paraId="6E258522" w14:textId="651C0FF5" w:rsidR="00203480" w:rsidRPr="00366334" w:rsidRDefault="005E1EE7" w:rsidP="0091521A">
      <w:pPr>
        <w:pStyle w:val="NL"/>
        <w:numPr>
          <w:ilvl w:val="1"/>
          <w:numId w:val="8"/>
        </w:numPr>
        <w:spacing w:before="200"/>
        <w:rPr>
          <w:rFonts w:ascii="Times New Roman" w:hAnsi="Times New Roman"/>
          <w:b/>
          <w:sz w:val="24"/>
          <w:szCs w:val="24"/>
        </w:rPr>
      </w:pPr>
      <w:r>
        <w:rPr>
          <w:rFonts w:ascii="Times New Roman" w:hAnsi="Times New Roman"/>
          <w:sz w:val="24"/>
          <w:szCs w:val="24"/>
        </w:rPr>
        <w:t xml:space="preserve">Determine which of these surveys were more likely to have </w:t>
      </w:r>
      <w:r w:rsidR="00B217E9">
        <w:rPr>
          <w:rFonts w:ascii="Times New Roman" w:hAnsi="Times New Roman"/>
          <w:sz w:val="24"/>
          <w:szCs w:val="24"/>
        </w:rPr>
        <w:t xml:space="preserve">also </w:t>
      </w:r>
      <w:r>
        <w:rPr>
          <w:rFonts w:ascii="Times New Roman" w:hAnsi="Times New Roman"/>
          <w:sz w:val="24"/>
          <w:szCs w:val="24"/>
        </w:rPr>
        <w:t xml:space="preserve">been taken </w:t>
      </w:r>
      <w:r w:rsidR="00B217E9">
        <w:rPr>
          <w:rFonts w:ascii="Times New Roman" w:hAnsi="Times New Roman"/>
          <w:sz w:val="24"/>
          <w:szCs w:val="24"/>
        </w:rPr>
        <w:t xml:space="preserve">in Perth. </w:t>
      </w:r>
      <w:r>
        <w:rPr>
          <w:rFonts w:ascii="Times New Roman" w:hAnsi="Times New Roman"/>
          <w:sz w:val="24"/>
          <w:szCs w:val="24"/>
        </w:rPr>
        <w:t xml:space="preserve"> Justify your answer(s)</w:t>
      </w:r>
      <w:r w:rsidR="00DF1361" w:rsidRPr="00566859">
        <w:rPr>
          <w:rFonts w:ascii="Times New Roman" w:hAnsi="Times New Roman"/>
          <w:sz w:val="24"/>
          <w:szCs w:val="24"/>
        </w:rPr>
        <w:t>.</w:t>
      </w:r>
      <w:r w:rsidR="00A05AC8" w:rsidRPr="00566859">
        <w:rPr>
          <w:rFonts w:ascii="Times New Roman" w:hAnsi="Times New Roman"/>
          <w:sz w:val="24"/>
          <w:szCs w:val="24"/>
        </w:rPr>
        <w:t xml:space="preserve"> </w:t>
      </w:r>
    </w:p>
    <w:p w14:paraId="7C13735D" w14:textId="165B6C16" w:rsidR="00366334" w:rsidRDefault="00366334" w:rsidP="00366334">
      <w:pPr>
        <w:pStyle w:val="NL"/>
        <w:spacing w:before="200"/>
        <w:rPr>
          <w:rFonts w:ascii="Times New Roman" w:hAnsi="Times New Roman"/>
          <w:sz w:val="24"/>
          <w:szCs w:val="24"/>
        </w:rPr>
      </w:pPr>
    </w:p>
    <w:p w14:paraId="4C4E3DB7" w14:textId="1CCEE046" w:rsidR="00366334" w:rsidRDefault="00366334" w:rsidP="00366334">
      <w:pPr>
        <w:pStyle w:val="NL"/>
        <w:spacing w:before="200"/>
        <w:rPr>
          <w:rFonts w:ascii="Times New Roman" w:hAnsi="Times New Roman"/>
          <w:sz w:val="24"/>
          <w:szCs w:val="24"/>
        </w:rPr>
      </w:pPr>
      <w:bookmarkStart w:id="0" w:name="_GoBack"/>
      <w:bookmarkEnd w:id="0"/>
    </w:p>
    <w:p w14:paraId="0738E3B8" w14:textId="34B14089" w:rsidR="00366334" w:rsidRDefault="00366334" w:rsidP="00366334">
      <w:pPr>
        <w:pStyle w:val="NL"/>
        <w:spacing w:before="200"/>
        <w:rPr>
          <w:rFonts w:ascii="Times New Roman" w:hAnsi="Times New Roman"/>
          <w:b/>
          <w:sz w:val="24"/>
          <w:szCs w:val="24"/>
        </w:rPr>
      </w:pPr>
    </w:p>
    <w:p w14:paraId="0F05A8A8" w14:textId="146F3C5D" w:rsidR="0091521A" w:rsidRDefault="0091521A" w:rsidP="00366334">
      <w:pPr>
        <w:pStyle w:val="NL"/>
        <w:spacing w:before="200"/>
        <w:rPr>
          <w:rFonts w:ascii="Times New Roman" w:hAnsi="Times New Roman"/>
          <w:b/>
          <w:sz w:val="24"/>
          <w:szCs w:val="24"/>
        </w:rPr>
      </w:pPr>
    </w:p>
    <w:p w14:paraId="0A6B77E2" w14:textId="14837F15" w:rsidR="0091521A" w:rsidRDefault="0091521A" w:rsidP="00366334">
      <w:pPr>
        <w:pStyle w:val="NL"/>
        <w:spacing w:before="200"/>
        <w:rPr>
          <w:rFonts w:ascii="Times New Roman" w:hAnsi="Times New Roman"/>
          <w:b/>
          <w:sz w:val="24"/>
          <w:szCs w:val="24"/>
        </w:rPr>
      </w:pPr>
    </w:p>
    <w:p w14:paraId="13AEFECE" w14:textId="722C81B9" w:rsidR="0091521A" w:rsidRDefault="0091521A" w:rsidP="00366334">
      <w:pPr>
        <w:pStyle w:val="NL"/>
        <w:spacing w:before="200"/>
        <w:rPr>
          <w:rFonts w:ascii="Times New Roman" w:hAnsi="Times New Roman"/>
          <w:b/>
          <w:sz w:val="24"/>
          <w:szCs w:val="24"/>
        </w:rPr>
      </w:pPr>
    </w:p>
    <w:p w14:paraId="30799416" w14:textId="0E5A229C" w:rsidR="00B217E9" w:rsidRDefault="00B217E9" w:rsidP="00366334">
      <w:pPr>
        <w:pStyle w:val="NL"/>
        <w:spacing w:before="200"/>
        <w:rPr>
          <w:rFonts w:ascii="Times New Roman" w:hAnsi="Times New Roman"/>
          <w:b/>
          <w:sz w:val="24"/>
          <w:szCs w:val="24"/>
        </w:rPr>
      </w:pPr>
    </w:p>
    <w:p w14:paraId="32EE805B" w14:textId="77777777" w:rsidR="00B217E9" w:rsidRPr="00366334" w:rsidRDefault="00B217E9" w:rsidP="00366334">
      <w:pPr>
        <w:pStyle w:val="NL"/>
        <w:spacing w:before="200"/>
        <w:rPr>
          <w:rFonts w:ascii="Times New Roman" w:hAnsi="Times New Roman"/>
          <w:b/>
          <w:sz w:val="24"/>
          <w:szCs w:val="24"/>
        </w:rPr>
      </w:pPr>
    </w:p>
    <w:p w14:paraId="2F768B1F" w14:textId="2A3BE82F" w:rsidR="00366334" w:rsidRPr="00366334" w:rsidRDefault="005E1EE7" w:rsidP="0091521A">
      <w:pPr>
        <w:pStyle w:val="NL"/>
        <w:numPr>
          <w:ilvl w:val="1"/>
          <w:numId w:val="8"/>
        </w:numPr>
        <w:spacing w:before="200"/>
        <w:rPr>
          <w:rFonts w:ascii="Times New Roman" w:hAnsi="Times New Roman"/>
          <w:b/>
          <w:sz w:val="24"/>
          <w:szCs w:val="24"/>
        </w:rPr>
      </w:pPr>
      <w:r>
        <w:rPr>
          <w:rFonts w:ascii="Times New Roman" w:hAnsi="Times New Roman"/>
          <w:sz w:val="24"/>
          <w:szCs w:val="24"/>
        </w:rPr>
        <w:lastRenderedPageBreak/>
        <w:t>Using the sample proportion of the survey at the start of the question, determine a sample size that will halve the margin of error for the proportion of Perth people who have stayed in a 5-star hotel in the past 12 months with a confidence of 90%</w:t>
      </w:r>
      <w:r w:rsidR="00366334">
        <w:rPr>
          <w:rFonts w:ascii="Times New Roman" w:hAnsi="Times New Roman"/>
          <w:sz w:val="24"/>
          <w:szCs w:val="24"/>
        </w:rPr>
        <w:t>.</w:t>
      </w:r>
    </w:p>
    <w:p w14:paraId="3D64AA54" w14:textId="77777777" w:rsidR="00366334" w:rsidRDefault="00366334" w:rsidP="00366334">
      <w:pPr>
        <w:pStyle w:val="NL"/>
        <w:spacing w:before="200"/>
        <w:ind w:left="360" w:firstLine="0"/>
        <w:rPr>
          <w:rFonts w:ascii="Times New Roman" w:hAnsi="Times New Roman"/>
          <w:sz w:val="24"/>
          <w:szCs w:val="24"/>
        </w:rPr>
      </w:pPr>
    </w:p>
    <w:p w14:paraId="41D25B8A" w14:textId="77777777" w:rsidR="00366334" w:rsidRDefault="00366334" w:rsidP="00366334">
      <w:pPr>
        <w:pStyle w:val="NL"/>
        <w:spacing w:before="200"/>
        <w:ind w:left="360" w:firstLine="0"/>
        <w:rPr>
          <w:rFonts w:ascii="Times New Roman" w:hAnsi="Times New Roman"/>
          <w:sz w:val="24"/>
          <w:szCs w:val="24"/>
        </w:rPr>
      </w:pPr>
    </w:p>
    <w:p w14:paraId="33A3B525" w14:textId="77777777" w:rsidR="00203480" w:rsidRPr="00566859" w:rsidRDefault="00203480" w:rsidP="00203480">
      <w:pPr>
        <w:pStyle w:val="NL"/>
        <w:spacing w:before="200"/>
        <w:rPr>
          <w:rFonts w:ascii="Times New Roman" w:hAnsi="Times New Roman"/>
          <w:sz w:val="24"/>
          <w:szCs w:val="24"/>
        </w:rPr>
      </w:pPr>
    </w:p>
    <w:p w14:paraId="2A692C5A" w14:textId="77777777" w:rsidR="00203480" w:rsidRPr="00566859" w:rsidRDefault="00203480" w:rsidP="00203480">
      <w:pPr>
        <w:pStyle w:val="NL"/>
        <w:spacing w:before="200"/>
        <w:rPr>
          <w:rFonts w:ascii="Times New Roman" w:hAnsi="Times New Roman"/>
          <w:sz w:val="24"/>
          <w:szCs w:val="24"/>
        </w:rPr>
      </w:pPr>
    </w:p>
    <w:p w14:paraId="1FD73F5B" w14:textId="77777777" w:rsidR="00203480" w:rsidRPr="00566859" w:rsidRDefault="00203480" w:rsidP="00203480">
      <w:pPr>
        <w:pStyle w:val="NL"/>
        <w:spacing w:before="200"/>
        <w:rPr>
          <w:rFonts w:ascii="Times New Roman" w:hAnsi="Times New Roman"/>
          <w:sz w:val="24"/>
          <w:szCs w:val="24"/>
        </w:rPr>
      </w:pPr>
    </w:p>
    <w:p w14:paraId="68BF5D5B" w14:textId="77777777" w:rsidR="00203480" w:rsidRPr="00566859" w:rsidRDefault="00203480" w:rsidP="00203480">
      <w:pPr>
        <w:pStyle w:val="NL"/>
        <w:spacing w:before="200"/>
        <w:rPr>
          <w:rFonts w:ascii="Times New Roman" w:hAnsi="Times New Roman"/>
          <w:sz w:val="24"/>
          <w:szCs w:val="24"/>
        </w:rPr>
      </w:pPr>
    </w:p>
    <w:p w14:paraId="4F3B6AE5" w14:textId="3A2C51C1" w:rsidR="00203480" w:rsidRDefault="00203480" w:rsidP="00203480">
      <w:pPr>
        <w:pStyle w:val="NL"/>
        <w:spacing w:before="200"/>
        <w:rPr>
          <w:rFonts w:ascii="Times New Roman" w:hAnsi="Times New Roman"/>
          <w:sz w:val="24"/>
          <w:szCs w:val="24"/>
        </w:rPr>
      </w:pPr>
    </w:p>
    <w:p w14:paraId="51492996" w14:textId="5F92EBAF" w:rsidR="00B258F8" w:rsidRDefault="00B258F8" w:rsidP="00203480">
      <w:pPr>
        <w:pStyle w:val="NL"/>
        <w:spacing w:before="200"/>
        <w:rPr>
          <w:rFonts w:ascii="Times New Roman" w:hAnsi="Times New Roman"/>
          <w:sz w:val="24"/>
          <w:szCs w:val="24"/>
        </w:rPr>
      </w:pPr>
    </w:p>
    <w:p w14:paraId="22688572" w14:textId="1CBEF6F8" w:rsidR="00B258F8" w:rsidRDefault="00B258F8" w:rsidP="00203480">
      <w:pPr>
        <w:pStyle w:val="NL"/>
        <w:spacing w:before="200"/>
        <w:rPr>
          <w:rFonts w:ascii="Times New Roman" w:hAnsi="Times New Roman"/>
          <w:sz w:val="24"/>
          <w:szCs w:val="24"/>
        </w:rPr>
      </w:pPr>
    </w:p>
    <w:p w14:paraId="651552A5" w14:textId="257F113B" w:rsidR="00B258F8" w:rsidRDefault="00B258F8" w:rsidP="00203480">
      <w:pPr>
        <w:pStyle w:val="NL"/>
        <w:spacing w:before="200"/>
        <w:rPr>
          <w:rFonts w:ascii="Times New Roman" w:hAnsi="Times New Roman"/>
          <w:sz w:val="24"/>
          <w:szCs w:val="24"/>
        </w:rPr>
      </w:pPr>
    </w:p>
    <w:p w14:paraId="16C4D848" w14:textId="5CC7F94C" w:rsidR="00B258F8" w:rsidRDefault="00B258F8" w:rsidP="00203480">
      <w:pPr>
        <w:pStyle w:val="NL"/>
        <w:spacing w:before="200"/>
        <w:rPr>
          <w:rFonts w:ascii="Times New Roman" w:hAnsi="Times New Roman"/>
          <w:sz w:val="24"/>
          <w:szCs w:val="24"/>
        </w:rPr>
      </w:pPr>
    </w:p>
    <w:p w14:paraId="7EB3CE9E" w14:textId="2711CED1" w:rsidR="00B258F8" w:rsidRDefault="00B258F8" w:rsidP="00203480">
      <w:pPr>
        <w:pStyle w:val="NL"/>
        <w:spacing w:before="200"/>
        <w:rPr>
          <w:rFonts w:ascii="Times New Roman" w:hAnsi="Times New Roman"/>
          <w:sz w:val="24"/>
          <w:szCs w:val="24"/>
        </w:rPr>
      </w:pPr>
    </w:p>
    <w:p w14:paraId="7137EAE9" w14:textId="4B533EF3" w:rsidR="00B258F8" w:rsidRDefault="00B258F8" w:rsidP="00203480">
      <w:pPr>
        <w:pStyle w:val="NL"/>
        <w:spacing w:before="200"/>
        <w:rPr>
          <w:rFonts w:ascii="Times New Roman" w:hAnsi="Times New Roman"/>
          <w:sz w:val="24"/>
          <w:szCs w:val="24"/>
        </w:rPr>
      </w:pPr>
    </w:p>
    <w:p w14:paraId="26826A44" w14:textId="77777777" w:rsidR="00CD7CCD" w:rsidRPr="00566859" w:rsidRDefault="00CD7CCD" w:rsidP="00CD7CCD">
      <w:pPr>
        <w:pStyle w:val="NL"/>
        <w:rPr>
          <w:rFonts w:ascii="Times New Roman" w:hAnsi="Times New Roman"/>
          <w:sz w:val="24"/>
          <w:szCs w:val="24"/>
        </w:rPr>
      </w:pPr>
    </w:p>
    <w:p w14:paraId="74338BA4" w14:textId="77777777" w:rsidR="00CD7CCD" w:rsidRPr="00566859" w:rsidRDefault="00CD7CCD" w:rsidP="00CD7CCD">
      <w:pPr>
        <w:pStyle w:val="NL"/>
        <w:rPr>
          <w:rFonts w:ascii="Times New Roman" w:hAnsi="Times New Roman"/>
          <w:sz w:val="24"/>
          <w:szCs w:val="24"/>
        </w:rPr>
      </w:pPr>
    </w:p>
    <w:p w14:paraId="788103B7" w14:textId="77777777" w:rsidR="00CD7CCD" w:rsidRPr="00566859" w:rsidRDefault="00CD7CCD" w:rsidP="00CD7CCD">
      <w:pPr>
        <w:pStyle w:val="NL"/>
        <w:rPr>
          <w:rFonts w:ascii="Times New Roman" w:hAnsi="Times New Roman"/>
          <w:sz w:val="24"/>
          <w:szCs w:val="24"/>
        </w:rPr>
      </w:pPr>
    </w:p>
    <w:p w14:paraId="5C2A518C" w14:textId="4B5CCB54" w:rsidR="00823AF5" w:rsidRDefault="00823AF5" w:rsidP="00823AF5">
      <w:pPr>
        <w:pStyle w:val="NL"/>
        <w:ind w:left="360" w:firstLine="0"/>
        <w:rPr>
          <w:rFonts w:ascii="Times New Roman" w:hAnsi="Times New Roman"/>
          <w:b/>
          <w:sz w:val="24"/>
          <w:szCs w:val="24"/>
        </w:rPr>
      </w:pPr>
    </w:p>
    <w:p w14:paraId="41F1405D" w14:textId="5F5FE729" w:rsidR="00DE795C" w:rsidRDefault="00DE795C" w:rsidP="00823AF5">
      <w:pPr>
        <w:pStyle w:val="NL"/>
        <w:ind w:left="360" w:firstLine="0"/>
        <w:rPr>
          <w:rFonts w:ascii="Times New Roman" w:hAnsi="Times New Roman"/>
          <w:b/>
          <w:sz w:val="24"/>
          <w:szCs w:val="24"/>
        </w:rPr>
      </w:pPr>
    </w:p>
    <w:p w14:paraId="7D3409E0" w14:textId="4212A9E0" w:rsidR="00DE795C" w:rsidRDefault="00DE795C" w:rsidP="00823AF5">
      <w:pPr>
        <w:pStyle w:val="NL"/>
        <w:ind w:left="360" w:firstLine="0"/>
        <w:rPr>
          <w:rFonts w:ascii="Times New Roman" w:hAnsi="Times New Roman"/>
          <w:b/>
          <w:sz w:val="24"/>
          <w:szCs w:val="24"/>
        </w:rPr>
      </w:pPr>
    </w:p>
    <w:p w14:paraId="610BCD37" w14:textId="207EF1A8" w:rsidR="00DE795C" w:rsidRDefault="00DE795C" w:rsidP="00823AF5">
      <w:pPr>
        <w:pStyle w:val="NL"/>
        <w:ind w:left="360" w:firstLine="0"/>
        <w:rPr>
          <w:rFonts w:ascii="Times New Roman" w:hAnsi="Times New Roman"/>
          <w:b/>
          <w:sz w:val="24"/>
          <w:szCs w:val="24"/>
        </w:rPr>
      </w:pPr>
    </w:p>
    <w:p w14:paraId="41096FFB" w14:textId="77777777" w:rsidR="00DE795C" w:rsidRPr="00566859" w:rsidRDefault="00DE795C" w:rsidP="00823AF5">
      <w:pPr>
        <w:pStyle w:val="NL"/>
        <w:ind w:left="360" w:firstLine="0"/>
        <w:rPr>
          <w:rFonts w:ascii="Times New Roman" w:hAnsi="Times New Roman"/>
          <w:b/>
          <w:sz w:val="24"/>
          <w:szCs w:val="24"/>
        </w:rPr>
      </w:pPr>
    </w:p>
    <w:p w14:paraId="78412F3E" w14:textId="4B2ED8EF" w:rsidR="00823AF5" w:rsidRPr="00566859" w:rsidRDefault="00823AF5" w:rsidP="00823AF5">
      <w:pPr>
        <w:pStyle w:val="NL"/>
        <w:ind w:left="360" w:firstLine="0"/>
        <w:rPr>
          <w:rFonts w:ascii="Times New Roman" w:hAnsi="Times New Roman"/>
          <w:b/>
          <w:sz w:val="24"/>
          <w:szCs w:val="24"/>
        </w:rPr>
      </w:pPr>
    </w:p>
    <w:p w14:paraId="209C2629" w14:textId="77777777" w:rsidR="005F6BF1" w:rsidRPr="004D4600" w:rsidRDefault="005F6BF1" w:rsidP="005F6BF1">
      <w:pPr>
        <w:jc w:val="center"/>
        <w:rPr>
          <w:rFonts w:ascii="Times New Roman" w:eastAsia="SimSun" w:hAnsi="Times New Roman" w:cs="Times New Roman"/>
          <w:sz w:val="24"/>
          <w:szCs w:val="24"/>
          <w:lang w:eastAsia="zh-CN" w:bidi="th-TH"/>
        </w:rPr>
      </w:pPr>
      <w:r w:rsidRPr="004D4600">
        <w:rPr>
          <w:rFonts w:ascii="Times New Roman" w:eastAsia="SimSun" w:hAnsi="Times New Roman" w:cs="Times New Roman"/>
          <w:sz w:val="24"/>
          <w:szCs w:val="24"/>
          <w:lang w:eastAsia="zh-CN" w:bidi="th-TH"/>
        </w:rPr>
        <w:t>**End of Test**</w:t>
      </w:r>
    </w:p>
    <w:sectPr w:rsidR="005F6BF1" w:rsidRPr="004D4600" w:rsidSect="00BC3DCB">
      <w:footerReference w:type="default" r:id="rId15"/>
      <w:pgSz w:w="11906" w:h="16838" w:code="9"/>
      <w:pgMar w:top="851" w:right="1134" w:bottom="24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B6601" w14:textId="77777777" w:rsidR="00995897" w:rsidRDefault="00995897" w:rsidP="00A55EAD">
      <w:pPr>
        <w:spacing w:after="0" w:line="240" w:lineRule="auto"/>
      </w:pPr>
      <w:r>
        <w:separator/>
      </w:r>
    </w:p>
  </w:endnote>
  <w:endnote w:type="continuationSeparator" w:id="0">
    <w:p w14:paraId="5C44A237" w14:textId="77777777" w:rsidR="00995897" w:rsidRDefault="00995897" w:rsidP="00A55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w:altName w:val="Arial"/>
    <w:charset w:val="00"/>
    <w:family w:val="auto"/>
    <w:pitch w:val="variable"/>
    <w:sig w:usb0="800000AF" w:usb1="4000204A"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MathematicalPiLTStd-1">
    <w:altName w:val="Mathematical Pi LT Std 1"/>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NeueLTStd-Bd">
    <w:altName w:val="HelveticaNeueLT Std"/>
    <w:panose1 w:val="00000000000000000000"/>
    <w:charset w:val="4D"/>
    <w:family w:val="auto"/>
    <w:notTrueType/>
    <w:pitch w:val="default"/>
    <w:sig w:usb0="00000003" w:usb1="00000000" w:usb2="00000000" w:usb3="00000000" w:csb0="00000001" w:csb1="00000000"/>
  </w:font>
  <w:font w:name="Helvetica-Bold">
    <w:altName w:val="Helvetic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8ABE" w14:textId="05FF31C5" w:rsidR="0015780D" w:rsidRDefault="0015780D">
    <w:pPr>
      <w:pStyle w:val="Footer"/>
    </w:pPr>
    <w:r>
      <w:t>All Saints’ College Mathematics</w:t>
    </w:r>
    <w:r>
      <w:tab/>
      <w:t xml:space="preserve">Page </w:t>
    </w:r>
    <w:proofErr w:type="gramStart"/>
    <w:r>
      <w:t>Number :</w:t>
    </w:r>
    <w:proofErr w:type="gramEnd"/>
    <w:r>
      <w:t xml:space="preserve"> </w:t>
    </w:r>
    <w:r>
      <w:fldChar w:fldCharType="begin"/>
    </w:r>
    <w:r>
      <w:instrText xml:space="preserve"> PAGE   \* MERGEFORMAT </w:instrText>
    </w:r>
    <w:r>
      <w:fldChar w:fldCharType="separate"/>
    </w:r>
    <w:r w:rsidR="0018309B">
      <w:rPr>
        <w:noProof/>
      </w:rPr>
      <w:t>6</w:t>
    </w:r>
    <w:r>
      <w:rPr>
        <w:noProof/>
      </w:rPr>
      <w:fldChar w:fldCharType="end"/>
    </w:r>
    <w:r>
      <w:rPr>
        <w:noProof/>
      </w:rPr>
      <w:tab/>
      <w:t>September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482F6" w14:textId="77777777" w:rsidR="00995897" w:rsidRDefault="00995897" w:rsidP="00A55EAD">
      <w:pPr>
        <w:spacing w:after="0" w:line="240" w:lineRule="auto"/>
      </w:pPr>
      <w:r>
        <w:separator/>
      </w:r>
    </w:p>
  </w:footnote>
  <w:footnote w:type="continuationSeparator" w:id="0">
    <w:p w14:paraId="7E380983" w14:textId="77777777" w:rsidR="00995897" w:rsidRDefault="00995897" w:rsidP="00A55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035"/>
    <w:multiLevelType w:val="multilevel"/>
    <w:tmpl w:val="3EFA90D8"/>
    <w:lvl w:ilvl="0">
      <w:start w:val="4"/>
      <w:numFmt w:val="decimal"/>
      <w:lvlText w:val="%1)"/>
      <w:lvlJc w:val="left"/>
      <w:pPr>
        <w:ind w:left="360" w:hanging="360"/>
      </w:pPr>
      <w:rPr>
        <w:rFonts w:hint="default"/>
        <w:b w:val="0"/>
        <w:sz w:val="24"/>
        <w:szCs w:val="24"/>
      </w:rPr>
    </w:lvl>
    <w:lvl w:ilvl="1">
      <w:start w:val="1"/>
      <w:numFmt w:val="lowerLetter"/>
      <w:lvlText w:val="%2)"/>
      <w:lvlJc w:val="left"/>
      <w:pPr>
        <w:ind w:left="720" w:hanging="360"/>
      </w:pPr>
      <w:rPr>
        <w:rFonts w:hint="default"/>
        <w:b w:val="0"/>
        <w:sz w:val="20"/>
        <w:szCs w:val="20"/>
      </w:rPr>
    </w:lvl>
    <w:lvl w:ilvl="2">
      <w:start w:val="1"/>
      <w:numFmt w:val="lowerRoman"/>
      <w:lvlText w:val="%3)"/>
      <w:lvlJc w:val="left"/>
      <w:pPr>
        <w:ind w:left="1080" w:hanging="360"/>
      </w:pPr>
      <w:rPr>
        <w:rFonts w:hint="default"/>
        <w:b w:val="0"/>
        <w:sz w:val="24"/>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6518E5"/>
    <w:multiLevelType w:val="hybridMultilevel"/>
    <w:tmpl w:val="D2386E66"/>
    <w:lvl w:ilvl="0" w:tplc="1966BA06">
      <w:start w:val="2"/>
      <w:numFmt w:val="lowerLetter"/>
      <w:lvlText w:val="%1)"/>
      <w:lvlJc w:val="left"/>
      <w:pPr>
        <w:ind w:left="480" w:hanging="360"/>
      </w:pPr>
      <w:rPr>
        <w:rFonts w:hint="default"/>
        <w:b w:val="0"/>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2" w15:restartNumberingAfterBreak="0">
    <w:nsid w:val="315C61DB"/>
    <w:multiLevelType w:val="hybridMultilevel"/>
    <w:tmpl w:val="9A36AFF0"/>
    <w:lvl w:ilvl="0" w:tplc="E1867830">
      <w:start w:val="3"/>
      <w:numFmt w:val="lowerLetter"/>
      <w:lvlText w:val="%1."/>
      <w:lvlJc w:val="left"/>
      <w:pPr>
        <w:ind w:left="480" w:hanging="360"/>
      </w:pPr>
      <w:rPr>
        <w:rFonts w:hint="default"/>
      </w:rPr>
    </w:lvl>
    <w:lvl w:ilvl="1" w:tplc="0C090019">
      <w:start w:val="1"/>
      <w:numFmt w:val="lowerLetter"/>
      <w:lvlText w:val="%2."/>
      <w:lvlJc w:val="left"/>
      <w:pPr>
        <w:ind w:left="480" w:hanging="360"/>
      </w:pPr>
    </w:lvl>
    <w:lvl w:ilvl="2" w:tplc="0C09001B" w:tentative="1">
      <w:start w:val="1"/>
      <w:numFmt w:val="lowerRoman"/>
      <w:lvlText w:val="%3."/>
      <w:lvlJc w:val="right"/>
      <w:pPr>
        <w:ind w:left="1200" w:hanging="180"/>
      </w:pPr>
    </w:lvl>
    <w:lvl w:ilvl="3" w:tplc="0C09000F" w:tentative="1">
      <w:start w:val="1"/>
      <w:numFmt w:val="decimal"/>
      <w:lvlText w:val="%4."/>
      <w:lvlJc w:val="left"/>
      <w:pPr>
        <w:ind w:left="1920" w:hanging="360"/>
      </w:pPr>
    </w:lvl>
    <w:lvl w:ilvl="4" w:tplc="0C090019" w:tentative="1">
      <w:start w:val="1"/>
      <w:numFmt w:val="lowerLetter"/>
      <w:lvlText w:val="%5."/>
      <w:lvlJc w:val="left"/>
      <w:pPr>
        <w:ind w:left="2640" w:hanging="360"/>
      </w:pPr>
    </w:lvl>
    <w:lvl w:ilvl="5" w:tplc="0C09001B" w:tentative="1">
      <w:start w:val="1"/>
      <w:numFmt w:val="lowerRoman"/>
      <w:lvlText w:val="%6."/>
      <w:lvlJc w:val="right"/>
      <w:pPr>
        <w:ind w:left="3360" w:hanging="180"/>
      </w:pPr>
    </w:lvl>
    <w:lvl w:ilvl="6" w:tplc="0C09000F" w:tentative="1">
      <w:start w:val="1"/>
      <w:numFmt w:val="decimal"/>
      <w:lvlText w:val="%7."/>
      <w:lvlJc w:val="left"/>
      <w:pPr>
        <w:ind w:left="4080" w:hanging="360"/>
      </w:pPr>
    </w:lvl>
    <w:lvl w:ilvl="7" w:tplc="0C090019" w:tentative="1">
      <w:start w:val="1"/>
      <w:numFmt w:val="lowerLetter"/>
      <w:lvlText w:val="%8."/>
      <w:lvlJc w:val="left"/>
      <w:pPr>
        <w:ind w:left="4800" w:hanging="360"/>
      </w:pPr>
    </w:lvl>
    <w:lvl w:ilvl="8" w:tplc="0C09001B" w:tentative="1">
      <w:start w:val="1"/>
      <w:numFmt w:val="lowerRoman"/>
      <w:lvlText w:val="%9."/>
      <w:lvlJc w:val="right"/>
      <w:pPr>
        <w:ind w:left="5520" w:hanging="180"/>
      </w:pPr>
    </w:lvl>
  </w:abstractNum>
  <w:abstractNum w:abstractNumId="3" w15:restartNumberingAfterBreak="0">
    <w:nsid w:val="4C691189"/>
    <w:multiLevelType w:val="hybridMultilevel"/>
    <w:tmpl w:val="3034A170"/>
    <w:lvl w:ilvl="0" w:tplc="258E33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FE71890"/>
    <w:multiLevelType w:val="multilevel"/>
    <w:tmpl w:val="8BB2A7CA"/>
    <w:lvl w:ilvl="0">
      <w:start w:val="6"/>
      <w:numFmt w:val="decimal"/>
      <w:lvlText w:val="%1)"/>
      <w:lvlJc w:val="left"/>
      <w:pPr>
        <w:ind w:left="360" w:hanging="360"/>
      </w:pPr>
      <w:rPr>
        <w:rFonts w:hint="default"/>
        <w:b w:val="0"/>
        <w:sz w:val="24"/>
        <w:szCs w:val="24"/>
      </w:rPr>
    </w:lvl>
    <w:lvl w:ilvl="1">
      <w:start w:val="1"/>
      <w:numFmt w:val="lowerLetter"/>
      <w:lvlText w:val="%2)"/>
      <w:lvlJc w:val="left"/>
      <w:pPr>
        <w:ind w:left="720" w:hanging="360"/>
      </w:pPr>
      <w:rPr>
        <w:rFonts w:hint="default"/>
        <w:b w:val="0"/>
        <w:sz w:val="20"/>
        <w:szCs w:val="20"/>
      </w:rPr>
    </w:lvl>
    <w:lvl w:ilvl="2">
      <w:start w:val="1"/>
      <w:numFmt w:val="lowerRoman"/>
      <w:lvlText w:val="%3)"/>
      <w:lvlJc w:val="left"/>
      <w:pPr>
        <w:ind w:left="1080" w:hanging="360"/>
      </w:pPr>
      <w:rPr>
        <w:rFonts w:hint="default"/>
        <w:b w:val="0"/>
        <w:sz w:val="24"/>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1F0246F"/>
    <w:multiLevelType w:val="hybridMultilevel"/>
    <w:tmpl w:val="C540C518"/>
    <w:lvl w:ilvl="0" w:tplc="0C090017">
      <w:start w:val="2"/>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ACC130B"/>
    <w:multiLevelType w:val="hybridMultilevel"/>
    <w:tmpl w:val="7C36A2A4"/>
    <w:lvl w:ilvl="0" w:tplc="189EAF54">
      <w:start w:val="3"/>
      <w:numFmt w:val="lowerLetter"/>
      <w:lvlText w:val="%1)"/>
      <w:lvlJc w:val="left"/>
      <w:pPr>
        <w:ind w:left="1080" w:hanging="360"/>
      </w:pPr>
      <w:rPr>
        <w:rFonts w:ascii="Helvetica" w:hAnsi="Helvetica" w:cs="Helvetica" w:hint="default"/>
        <w:b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E59568D"/>
    <w:multiLevelType w:val="hybridMultilevel"/>
    <w:tmpl w:val="465CC026"/>
    <w:lvl w:ilvl="0" w:tplc="BD609FC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0DD550F"/>
    <w:multiLevelType w:val="multilevel"/>
    <w:tmpl w:val="8D08FB2E"/>
    <w:lvl w:ilvl="0">
      <w:start w:val="1"/>
      <w:numFmt w:val="decimal"/>
      <w:lvlText w:val="%1)"/>
      <w:lvlJc w:val="left"/>
      <w:pPr>
        <w:ind w:left="360" w:hanging="360"/>
      </w:pPr>
      <w:rPr>
        <w:rFonts w:hint="default"/>
        <w:b w:val="0"/>
        <w:sz w:val="24"/>
        <w:szCs w:val="24"/>
      </w:rPr>
    </w:lvl>
    <w:lvl w:ilvl="1">
      <w:start w:val="1"/>
      <w:numFmt w:val="lowerLetter"/>
      <w:lvlText w:val="%2)"/>
      <w:lvlJc w:val="left"/>
      <w:pPr>
        <w:ind w:left="720" w:hanging="360"/>
      </w:pPr>
      <w:rPr>
        <w:rFonts w:hint="default"/>
        <w:b w:val="0"/>
        <w:sz w:val="20"/>
        <w:szCs w:val="20"/>
      </w:rPr>
    </w:lvl>
    <w:lvl w:ilvl="2">
      <w:start w:val="1"/>
      <w:numFmt w:val="lowerRoman"/>
      <w:lvlText w:val="%3)"/>
      <w:lvlJc w:val="left"/>
      <w:pPr>
        <w:ind w:left="1080" w:hanging="360"/>
      </w:pPr>
      <w:rPr>
        <w:rFonts w:hint="default"/>
        <w:b w:val="0"/>
        <w:sz w:val="24"/>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7877D4D"/>
    <w:multiLevelType w:val="hybridMultilevel"/>
    <w:tmpl w:val="838E4C6E"/>
    <w:lvl w:ilvl="0" w:tplc="6BF638A4">
      <w:start w:val="1"/>
      <w:numFmt w:val="decimal"/>
      <w:lvlText w:val="%1."/>
      <w:lvlJc w:val="left"/>
      <w:pPr>
        <w:ind w:left="384" w:hanging="384"/>
      </w:pPr>
      <w:rPr>
        <w:rFonts w:asciiTheme="minorHAnsi" w:hAnsiTheme="minorHAnsi" w:hint="default"/>
        <w:b w:val="0"/>
        <w:sz w:val="24"/>
        <w:szCs w:val="24"/>
      </w:rPr>
    </w:lvl>
    <w:lvl w:ilvl="1" w:tplc="3190E212">
      <w:start w:val="2"/>
      <w:numFmt w:val="lowerLetter"/>
      <w:lvlText w:val="%2)"/>
      <w:lvlJc w:val="left"/>
      <w:pPr>
        <w:ind w:left="1080" w:hanging="360"/>
      </w:pPr>
      <w:rPr>
        <w:rFonts w:ascii="Helvetica" w:hAnsi="Helvetica" w:cs="Helvetica" w:hint="default"/>
        <w:b w:val="0"/>
        <w:sz w:val="20"/>
        <w:szCs w:val="20"/>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BF856D4"/>
    <w:multiLevelType w:val="multilevel"/>
    <w:tmpl w:val="FFE8F4FE"/>
    <w:lvl w:ilvl="0">
      <w:start w:val="5"/>
      <w:numFmt w:val="decimal"/>
      <w:lvlText w:val="%1)"/>
      <w:lvlJc w:val="left"/>
      <w:pPr>
        <w:ind w:left="360" w:hanging="360"/>
      </w:pPr>
      <w:rPr>
        <w:rFonts w:hint="default"/>
        <w:b w:val="0"/>
        <w:sz w:val="24"/>
        <w:szCs w:val="24"/>
      </w:rPr>
    </w:lvl>
    <w:lvl w:ilvl="1">
      <w:start w:val="1"/>
      <w:numFmt w:val="lowerLetter"/>
      <w:lvlText w:val="%2)"/>
      <w:lvlJc w:val="left"/>
      <w:pPr>
        <w:ind w:left="720" w:hanging="360"/>
      </w:pPr>
      <w:rPr>
        <w:rFonts w:hint="default"/>
        <w:b w:val="0"/>
        <w:sz w:val="20"/>
        <w:szCs w:val="20"/>
      </w:rPr>
    </w:lvl>
    <w:lvl w:ilvl="2">
      <w:start w:val="1"/>
      <w:numFmt w:val="lowerRoman"/>
      <w:lvlText w:val="%3)"/>
      <w:lvlJc w:val="left"/>
      <w:pPr>
        <w:ind w:left="1080" w:hanging="360"/>
      </w:pPr>
      <w:rPr>
        <w:rFonts w:hint="default"/>
        <w:b w:val="0"/>
        <w:sz w:val="24"/>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7DC7C1E"/>
    <w:multiLevelType w:val="hybridMultilevel"/>
    <w:tmpl w:val="5D88C8EA"/>
    <w:lvl w:ilvl="0" w:tplc="0C090017">
      <w:start w:val="2"/>
      <w:numFmt w:val="lowerLetter"/>
      <w:lvlText w:val="%1)"/>
      <w:lvlJc w:val="left"/>
      <w:pPr>
        <w:ind w:left="480" w:hanging="360"/>
      </w:pPr>
      <w:rPr>
        <w:rFonts w:hint="default"/>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num w:numId="1">
    <w:abstractNumId w:val="8"/>
  </w:num>
  <w:num w:numId="2">
    <w:abstractNumId w:val="3"/>
  </w:num>
  <w:num w:numId="3">
    <w:abstractNumId w:val="9"/>
  </w:num>
  <w:num w:numId="4">
    <w:abstractNumId w:val="0"/>
  </w:num>
  <w:num w:numId="5">
    <w:abstractNumId w:val="10"/>
  </w:num>
  <w:num w:numId="6">
    <w:abstractNumId w:val="5"/>
  </w:num>
  <w:num w:numId="7">
    <w:abstractNumId w:val="7"/>
  </w:num>
  <w:num w:numId="8">
    <w:abstractNumId w:val="4"/>
  </w:num>
  <w:num w:numId="9">
    <w:abstractNumId w:val="1"/>
  </w:num>
  <w:num w:numId="10">
    <w:abstractNumId w:val="6"/>
  </w:num>
  <w:num w:numId="11">
    <w:abstractNumId w:val="2"/>
  </w:num>
  <w:num w:numId="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27"/>
    <w:rsid w:val="00000BCD"/>
    <w:rsid w:val="00001D72"/>
    <w:rsid w:val="00001D98"/>
    <w:rsid w:val="00003998"/>
    <w:rsid w:val="00004E8A"/>
    <w:rsid w:val="00012103"/>
    <w:rsid w:val="0001492A"/>
    <w:rsid w:val="000309A4"/>
    <w:rsid w:val="000367A7"/>
    <w:rsid w:val="00037617"/>
    <w:rsid w:val="00040A81"/>
    <w:rsid w:val="000432AE"/>
    <w:rsid w:val="00045AA3"/>
    <w:rsid w:val="00052142"/>
    <w:rsid w:val="0006234D"/>
    <w:rsid w:val="00063494"/>
    <w:rsid w:val="0006580D"/>
    <w:rsid w:val="000661B6"/>
    <w:rsid w:val="000734E0"/>
    <w:rsid w:val="00081E4D"/>
    <w:rsid w:val="00082D9E"/>
    <w:rsid w:val="00085EA5"/>
    <w:rsid w:val="0008656F"/>
    <w:rsid w:val="0009623D"/>
    <w:rsid w:val="000969B7"/>
    <w:rsid w:val="000A2EE7"/>
    <w:rsid w:val="000A500E"/>
    <w:rsid w:val="000A5099"/>
    <w:rsid w:val="000B6B7D"/>
    <w:rsid w:val="000C425F"/>
    <w:rsid w:val="000C564A"/>
    <w:rsid w:val="000D1125"/>
    <w:rsid w:val="000D1CA5"/>
    <w:rsid w:val="000E7349"/>
    <w:rsid w:val="000F6FE8"/>
    <w:rsid w:val="0010046A"/>
    <w:rsid w:val="001010E9"/>
    <w:rsid w:val="00102983"/>
    <w:rsid w:val="001057B4"/>
    <w:rsid w:val="001064C0"/>
    <w:rsid w:val="00107145"/>
    <w:rsid w:val="00116669"/>
    <w:rsid w:val="00116B34"/>
    <w:rsid w:val="00116C33"/>
    <w:rsid w:val="00123260"/>
    <w:rsid w:val="0012609F"/>
    <w:rsid w:val="00126892"/>
    <w:rsid w:val="00130AF1"/>
    <w:rsid w:val="0014110C"/>
    <w:rsid w:val="00144BC8"/>
    <w:rsid w:val="00147CC4"/>
    <w:rsid w:val="00156490"/>
    <w:rsid w:val="0015709A"/>
    <w:rsid w:val="0015780D"/>
    <w:rsid w:val="001601BC"/>
    <w:rsid w:val="00162AFB"/>
    <w:rsid w:val="001767F5"/>
    <w:rsid w:val="00177661"/>
    <w:rsid w:val="001808BB"/>
    <w:rsid w:val="00181110"/>
    <w:rsid w:val="0018309B"/>
    <w:rsid w:val="001940FC"/>
    <w:rsid w:val="00196D43"/>
    <w:rsid w:val="00197AC3"/>
    <w:rsid w:val="001A0395"/>
    <w:rsid w:val="001A642E"/>
    <w:rsid w:val="001C229C"/>
    <w:rsid w:val="001E2AF7"/>
    <w:rsid w:val="001E4DAC"/>
    <w:rsid w:val="001E6A42"/>
    <w:rsid w:val="001F52BF"/>
    <w:rsid w:val="001F5452"/>
    <w:rsid w:val="001F704A"/>
    <w:rsid w:val="00201106"/>
    <w:rsid w:val="002012F6"/>
    <w:rsid w:val="00203480"/>
    <w:rsid w:val="00211532"/>
    <w:rsid w:val="00217380"/>
    <w:rsid w:val="002203EA"/>
    <w:rsid w:val="00223F35"/>
    <w:rsid w:val="0022471F"/>
    <w:rsid w:val="002270AC"/>
    <w:rsid w:val="00227C99"/>
    <w:rsid w:val="002311F4"/>
    <w:rsid w:val="002327EE"/>
    <w:rsid w:val="00242F99"/>
    <w:rsid w:val="00243FE8"/>
    <w:rsid w:val="00246DE2"/>
    <w:rsid w:val="00247002"/>
    <w:rsid w:val="002545C4"/>
    <w:rsid w:val="00263A12"/>
    <w:rsid w:val="0026792D"/>
    <w:rsid w:val="0027207A"/>
    <w:rsid w:val="00277933"/>
    <w:rsid w:val="002878A8"/>
    <w:rsid w:val="002941B9"/>
    <w:rsid w:val="00296F30"/>
    <w:rsid w:val="00297A91"/>
    <w:rsid w:val="002A41BC"/>
    <w:rsid w:val="002B2E1A"/>
    <w:rsid w:val="002B4565"/>
    <w:rsid w:val="002B49E9"/>
    <w:rsid w:val="002C4ECC"/>
    <w:rsid w:val="002D09A4"/>
    <w:rsid w:val="002D29C7"/>
    <w:rsid w:val="002D4711"/>
    <w:rsid w:val="002D49F5"/>
    <w:rsid w:val="002D7E36"/>
    <w:rsid w:val="002E1D7E"/>
    <w:rsid w:val="002E4EAE"/>
    <w:rsid w:val="002E6C05"/>
    <w:rsid w:val="002F60D7"/>
    <w:rsid w:val="00301BE9"/>
    <w:rsid w:val="00304DA9"/>
    <w:rsid w:val="00313436"/>
    <w:rsid w:val="0031654A"/>
    <w:rsid w:val="0036128E"/>
    <w:rsid w:val="00363364"/>
    <w:rsid w:val="00366334"/>
    <w:rsid w:val="0036663C"/>
    <w:rsid w:val="003826CC"/>
    <w:rsid w:val="003834AE"/>
    <w:rsid w:val="0038471A"/>
    <w:rsid w:val="0038728B"/>
    <w:rsid w:val="003935CC"/>
    <w:rsid w:val="003937C1"/>
    <w:rsid w:val="003955E9"/>
    <w:rsid w:val="003A645E"/>
    <w:rsid w:val="003C25DE"/>
    <w:rsid w:val="003C4E05"/>
    <w:rsid w:val="003D1A46"/>
    <w:rsid w:val="003D3760"/>
    <w:rsid w:val="003E01D8"/>
    <w:rsid w:val="003E5243"/>
    <w:rsid w:val="00402154"/>
    <w:rsid w:val="004042BA"/>
    <w:rsid w:val="00404DCC"/>
    <w:rsid w:val="00420AEB"/>
    <w:rsid w:val="00424E77"/>
    <w:rsid w:val="00434AED"/>
    <w:rsid w:val="0043545D"/>
    <w:rsid w:val="00453361"/>
    <w:rsid w:val="00453EC0"/>
    <w:rsid w:val="00455621"/>
    <w:rsid w:val="00465128"/>
    <w:rsid w:val="0047716E"/>
    <w:rsid w:val="00477829"/>
    <w:rsid w:val="00480244"/>
    <w:rsid w:val="004805B1"/>
    <w:rsid w:val="0048681C"/>
    <w:rsid w:val="0049028C"/>
    <w:rsid w:val="00492A82"/>
    <w:rsid w:val="00493530"/>
    <w:rsid w:val="00493B86"/>
    <w:rsid w:val="004C3C5A"/>
    <w:rsid w:val="004D4600"/>
    <w:rsid w:val="004D54A4"/>
    <w:rsid w:val="004E427D"/>
    <w:rsid w:val="004E53D1"/>
    <w:rsid w:val="004E6A88"/>
    <w:rsid w:val="0050143E"/>
    <w:rsid w:val="005077FE"/>
    <w:rsid w:val="00522FF2"/>
    <w:rsid w:val="00533916"/>
    <w:rsid w:val="00533B3A"/>
    <w:rsid w:val="00535722"/>
    <w:rsid w:val="00536026"/>
    <w:rsid w:val="00553505"/>
    <w:rsid w:val="005644C3"/>
    <w:rsid w:val="005666A5"/>
    <w:rsid w:val="00566859"/>
    <w:rsid w:val="00567319"/>
    <w:rsid w:val="00570B36"/>
    <w:rsid w:val="00580EEF"/>
    <w:rsid w:val="00583D67"/>
    <w:rsid w:val="005957A6"/>
    <w:rsid w:val="005A21A6"/>
    <w:rsid w:val="005B3A6E"/>
    <w:rsid w:val="005B3E34"/>
    <w:rsid w:val="005B700D"/>
    <w:rsid w:val="005C3B09"/>
    <w:rsid w:val="005C4577"/>
    <w:rsid w:val="005D00BD"/>
    <w:rsid w:val="005D21D8"/>
    <w:rsid w:val="005D5563"/>
    <w:rsid w:val="005D6281"/>
    <w:rsid w:val="005E1B92"/>
    <w:rsid w:val="005E1EE7"/>
    <w:rsid w:val="005E3A7A"/>
    <w:rsid w:val="005E6F9A"/>
    <w:rsid w:val="005F6BF1"/>
    <w:rsid w:val="005F787C"/>
    <w:rsid w:val="00600D46"/>
    <w:rsid w:val="00601019"/>
    <w:rsid w:val="006040C1"/>
    <w:rsid w:val="00605926"/>
    <w:rsid w:val="00617138"/>
    <w:rsid w:val="00630A21"/>
    <w:rsid w:val="006325EE"/>
    <w:rsid w:val="00636E0B"/>
    <w:rsid w:val="006450D6"/>
    <w:rsid w:val="006474DF"/>
    <w:rsid w:val="006525E9"/>
    <w:rsid w:val="00663625"/>
    <w:rsid w:val="006638CF"/>
    <w:rsid w:val="0066428D"/>
    <w:rsid w:val="006704C7"/>
    <w:rsid w:val="00677DF7"/>
    <w:rsid w:val="00695C11"/>
    <w:rsid w:val="006C5E87"/>
    <w:rsid w:val="006E03E1"/>
    <w:rsid w:val="006E3D58"/>
    <w:rsid w:val="006F2BD9"/>
    <w:rsid w:val="006F3297"/>
    <w:rsid w:val="00724F9C"/>
    <w:rsid w:val="007255B0"/>
    <w:rsid w:val="00730B97"/>
    <w:rsid w:val="007326D8"/>
    <w:rsid w:val="00732CD5"/>
    <w:rsid w:val="00744211"/>
    <w:rsid w:val="007460D3"/>
    <w:rsid w:val="007502E4"/>
    <w:rsid w:val="00754123"/>
    <w:rsid w:val="0077326C"/>
    <w:rsid w:val="0077392F"/>
    <w:rsid w:val="00773DF7"/>
    <w:rsid w:val="007824D6"/>
    <w:rsid w:val="0079751B"/>
    <w:rsid w:val="0079753A"/>
    <w:rsid w:val="007A50F8"/>
    <w:rsid w:val="007A51D2"/>
    <w:rsid w:val="007A6141"/>
    <w:rsid w:val="007B0A7F"/>
    <w:rsid w:val="007B0B6F"/>
    <w:rsid w:val="007B762A"/>
    <w:rsid w:val="007C3C73"/>
    <w:rsid w:val="007D773E"/>
    <w:rsid w:val="007E7E6A"/>
    <w:rsid w:val="007F5ADC"/>
    <w:rsid w:val="007F5E06"/>
    <w:rsid w:val="00801BD7"/>
    <w:rsid w:val="008158CD"/>
    <w:rsid w:val="008201EB"/>
    <w:rsid w:val="00820D52"/>
    <w:rsid w:val="008239D1"/>
    <w:rsid w:val="00823AF5"/>
    <w:rsid w:val="00840C78"/>
    <w:rsid w:val="008429D7"/>
    <w:rsid w:val="0084557C"/>
    <w:rsid w:val="00845840"/>
    <w:rsid w:val="00846B11"/>
    <w:rsid w:val="00847C04"/>
    <w:rsid w:val="00864342"/>
    <w:rsid w:val="00867E6B"/>
    <w:rsid w:val="00870412"/>
    <w:rsid w:val="00871B52"/>
    <w:rsid w:val="008763A8"/>
    <w:rsid w:val="00887F89"/>
    <w:rsid w:val="00896559"/>
    <w:rsid w:val="008A1680"/>
    <w:rsid w:val="008C2168"/>
    <w:rsid w:val="008D1A7D"/>
    <w:rsid w:val="008D646A"/>
    <w:rsid w:val="008E615C"/>
    <w:rsid w:val="008E67AE"/>
    <w:rsid w:val="008F3685"/>
    <w:rsid w:val="008F5C5B"/>
    <w:rsid w:val="00901095"/>
    <w:rsid w:val="00906629"/>
    <w:rsid w:val="00911D44"/>
    <w:rsid w:val="0091265F"/>
    <w:rsid w:val="00912A34"/>
    <w:rsid w:val="0091521A"/>
    <w:rsid w:val="00927324"/>
    <w:rsid w:val="0092790B"/>
    <w:rsid w:val="0093216B"/>
    <w:rsid w:val="00945133"/>
    <w:rsid w:val="00966D1F"/>
    <w:rsid w:val="00970F86"/>
    <w:rsid w:val="00972279"/>
    <w:rsid w:val="009740CD"/>
    <w:rsid w:val="00974438"/>
    <w:rsid w:val="00975A1E"/>
    <w:rsid w:val="00975E59"/>
    <w:rsid w:val="00976258"/>
    <w:rsid w:val="009815F2"/>
    <w:rsid w:val="009868F3"/>
    <w:rsid w:val="0099127C"/>
    <w:rsid w:val="00993DCC"/>
    <w:rsid w:val="00994A58"/>
    <w:rsid w:val="00995897"/>
    <w:rsid w:val="009A1AED"/>
    <w:rsid w:val="009A256A"/>
    <w:rsid w:val="009A42BE"/>
    <w:rsid w:val="009A4597"/>
    <w:rsid w:val="009A7574"/>
    <w:rsid w:val="009B5F91"/>
    <w:rsid w:val="009B6FE3"/>
    <w:rsid w:val="009D7C27"/>
    <w:rsid w:val="009E01C4"/>
    <w:rsid w:val="009E62FD"/>
    <w:rsid w:val="009F04D3"/>
    <w:rsid w:val="009F0FF4"/>
    <w:rsid w:val="009F29B4"/>
    <w:rsid w:val="009F3D90"/>
    <w:rsid w:val="009F7787"/>
    <w:rsid w:val="00A00278"/>
    <w:rsid w:val="00A04F43"/>
    <w:rsid w:val="00A05373"/>
    <w:rsid w:val="00A05AC8"/>
    <w:rsid w:val="00A1274B"/>
    <w:rsid w:val="00A21C5E"/>
    <w:rsid w:val="00A30D34"/>
    <w:rsid w:val="00A3186A"/>
    <w:rsid w:val="00A41D53"/>
    <w:rsid w:val="00A447C8"/>
    <w:rsid w:val="00A46087"/>
    <w:rsid w:val="00A501A1"/>
    <w:rsid w:val="00A55EAD"/>
    <w:rsid w:val="00A643D2"/>
    <w:rsid w:val="00A6641F"/>
    <w:rsid w:val="00A67FE2"/>
    <w:rsid w:val="00A72E64"/>
    <w:rsid w:val="00A76F5A"/>
    <w:rsid w:val="00A77104"/>
    <w:rsid w:val="00A80F1A"/>
    <w:rsid w:val="00A80F1F"/>
    <w:rsid w:val="00A92888"/>
    <w:rsid w:val="00AA3F5A"/>
    <w:rsid w:val="00AA45E2"/>
    <w:rsid w:val="00AA5601"/>
    <w:rsid w:val="00AA6F16"/>
    <w:rsid w:val="00AB0539"/>
    <w:rsid w:val="00AB2B19"/>
    <w:rsid w:val="00AB6FEA"/>
    <w:rsid w:val="00AC5BC8"/>
    <w:rsid w:val="00AD3CAE"/>
    <w:rsid w:val="00AE00AA"/>
    <w:rsid w:val="00AE0851"/>
    <w:rsid w:val="00AE5866"/>
    <w:rsid w:val="00AE58F7"/>
    <w:rsid w:val="00AE67DD"/>
    <w:rsid w:val="00B006C0"/>
    <w:rsid w:val="00B039C6"/>
    <w:rsid w:val="00B068C5"/>
    <w:rsid w:val="00B07264"/>
    <w:rsid w:val="00B13FF4"/>
    <w:rsid w:val="00B217E9"/>
    <w:rsid w:val="00B258F8"/>
    <w:rsid w:val="00B33D81"/>
    <w:rsid w:val="00B3455E"/>
    <w:rsid w:val="00B441A7"/>
    <w:rsid w:val="00B5377B"/>
    <w:rsid w:val="00B709DD"/>
    <w:rsid w:val="00B70E22"/>
    <w:rsid w:val="00B769DC"/>
    <w:rsid w:val="00B80449"/>
    <w:rsid w:val="00B91740"/>
    <w:rsid w:val="00B94848"/>
    <w:rsid w:val="00BB251E"/>
    <w:rsid w:val="00BC2606"/>
    <w:rsid w:val="00BC2EF4"/>
    <w:rsid w:val="00BC3DCB"/>
    <w:rsid w:val="00BC4C57"/>
    <w:rsid w:val="00BD0E0D"/>
    <w:rsid w:val="00BD36E9"/>
    <w:rsid w:val="00C01B0E"/>
    <w:rsid w:val="00C02A71"/>
    <w:rsid w:val="00C05E65"/>
    <w:rsid w:val="00C149E6"/>
    <w:rsid w:val="00C156AF"/>
    <w:rsid w:val="00C254CE"/>
    <w:rsid w:val="00C26CB0"/>
    <w:rsid w:val="00C37CE2"/>
    <w:rsid w:val="00C4238F"/>
    <w:rsid w:val="00C60478"/>
    <w:rsid w:val="00C644E1"/>
    <w:rsid w:val="00C676C8"/>
    <w:rsid w:val="00C7755C"/>
    <w:rsid w:val="00C93E99"/>
    <w:rsid w:val="00C9464C"/>
    <w:rsid w:val="00C953E6"/>
    <w:rsid w:val="00C96BD5"/>
    <w:rsid w:val="00C976B6"/>
    <w:rsid w:val="00CB00F1"/>
    <w:rsid w:val="00CB1B65"/>
    <w:rsid w:val="00CB28E4"/>
    <w:rsid w:val="00CB72C0"/>
    <w:rsid w:val="00CC1E96"/>
    <w:rsid w:val="00CC3CC9"/>
    <w:rsid w:val="00CD7505"/>
    <w:rsid w:val="00CD7CCD"/>
    <w:rsid w:val="00CE1881"/>
    <w:rsid w:val="00CE70C7"/>
    <w:rsid w:val="00CF149C"/>
    <w:rsid w:val="00CF1FC1"/>
    <w:rsid w:val="00CF3543"/>
    <w:rsid w:val="00CF5C36"/>
    <w:rsid w:val="00D0442C"/>
    <w:rsid w:val="00D34B21"/>
    <w:rsid w:val="00D37D87"/>
    <w:rsid w:val="00D410A2"/>
    <w:rsid w:val="00D41C9B"/>
    <w:rsid w:val="00D425E4"/>
    <w:rsid w:val="00D437F7"/>
    <w:rsid w:val="00D462CA"/>
    <w:rsid w:val="00D63FD5"/>
    <w:rsid w:val="00D8034B"/>
    <w:rsid w:val="00D81445"/>
    <w:rsid w:val="00D9317D"/>
    <w:rsid w:val="00D93527"/>
    <w:rsid w:val="00D97082"/>
    <w:rsid w:val="00D97C60"/>
    <w:rsid w:val="00DA26F9"/>
    <w:rsid w:val="00DA3801"/>
    <w:rsid w:val="00DA62DF"/>
    <w:rsid w:val="00DC5BDD"/>
    <w:rsid w:val="00DD295F"/>
    <w:rsid w:val="00DD4B90"/>
    <w:rsid w:val="00DE0AE4"/>
    <w:rsid w:val="00DE795C"/>
    <w:rsid w:val="00DF1361"/>
    <w:rsid w:val="00DF194A"/>
    <w:rsid w:val="00E051E4"/>
    <w:rsid w:val="00E05D96"/>
    <w:rsid w:val="00E05F30"/>
    <w:rsid w:val="00E13465"/>
    <w:rsid w:val="00E136CE"/>
    <w:rsid w:val="00E137B4"/>
    <w:rsid w:val="00E150FD"/>
    <w:rsid w:val="00E21A1F"/>
    <w:rsid w:val="00E22EDB"/>
    <w:rsid w:val="00E2789F"/>
    <w:rsid w:val="00E31E8F"/>
    <w:rsid w:val="00E3346E"/>
    <w:rsid w:val="00E34D2F"/>
    <w:rsid w:val="00E4339E"/>
    <w:rsid w:val="00E436C7"/>
    <w:rsid w:val="00E478CD"/>
    <w:rsid w:val="00E61405"/>
    <w:rsid w:val="00E6195C"/>
    <w:rsid w:val="00E650A2"/>
    <w:rsid w:val="00E65D13"/>
    <w:rsid w:val="00E7098D"/>
    <w:rsid w:val="00E70B05"/>
    <w:rsid w:val="00E72F8B"/>
    <w:rsid w:val="00E808FE"/>
    <w:rsid w:val="00E85541"/>
    <w:rsid w:val="00E94CCF"/>
    <w:rsid w:val="00E96F42"/>
    <w:rsid w:val="00EA33A4"/>
    <w:rsid w:val="00EA6290"/>
    <w:rsid w:val="00EA6E2E"/>
    <w:rsid w:val="00EB0B22"/>
    <w:rsid w:val="00EE2E69"/>
    <w:rsid w:val="00EF28D3"/>
    <w:rsid w:val="00EF2BF8"/>
    <w:rsid w:val="00EF5C94"/>
    <w:rsid w:val="00EF723F"/>
    <w:rsid w:val="00EF7383"/>
    <w:rsid w:val="00F00896"/>
    <w:rsid w:val="00F040CA"/>
    <w:rsid w:val="00F07245"/>
    <w:rsid w:val="00F07CE7"/>
    <w:rsid w:val="00F11C89"/>
    <w:rsid w:val="00F218E4"/>
    <w:rsid w:val="00F22037"/>
    <w:rsid w:val="00F367DF"/>
    <w:rsid w:val="00F459CA"/>
    <w:rsid w:val="00F6515D"/>
    <w:rsid w:val="00F66918"/>
    <w:rsid w:val="00F7370C"/>
    <w:rsid w:val="00F7760C"/>
    <w:rsid w:val="00F83AE8"/>
    <w:rsid w:val="00F859B9"/>
    <w:rsid w:val="00F90E1E"/>
    <w:rsid w:val="00F92736"/>
    <w:rsid w:val="00F97BD8"/>
    <w:rsid w:val="00FA2618"/>
    <w:rsid w:val="00FA5525"/>
    <w:rsid w:val="00FA6B2C"/>
    <w:rsid w:val="00FA7ED8"/>
    <w:rsid w:val="00FB3BCA"/>
    <w:rsid w:val="00FC4251"/>
    <w:rsid w:val="00FC7256"/>
    <w:rsid w:val="00FD25B1"/>
    <w:rsid w:val="00FD7A59"/>
    <w:rsid w:val="00FE1DDA"/>
    <w:rsid w:val="00FF521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2892D"/>
  <w15:docId w15:val="{EA1987D8-B8C3-4763-90AD-5441283E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3"/>
    <w:next w:val="Normal"/>
    <w:link w:val="Heading1Char"/>
    <w:uiPriority w:val="99"/>
    <w:qFormat/>
    <w:rsid w:val="005D5563"/>
    <w:pPr>
      <w:keepNext w:val="0"/>
      <w:keepLines w:val="0"/>
      <w:tabs>
        <w:tab w:val="right" w:pos="10440"/>
      </w:tabs>
      <w:spacing w:before="0" w:line="240" w:lineRule="auto"/>
      <w:outlineLvl w:val="0"/>
    </w:pPr>
    <w:rPr>
      <w:rFonts w:ascii="Times New Roman" w:eastAsia="SimSun" w:hAnsi="Times New Roman" w:cs="Times New Roman"/>
      <w:b/>
      <w:bCs/>
      <w:color w:val="0000FF"/>
      <w:sz w:val="28"/>
      <w:szCs w:val="28"/>
      <w:lang w:eastAsia="en-US"/>
    </w:rPr>
  </w:style>
  <w:style w:type="paragraph" w:styleId="Heading3">
    <w:name w:val="heading 3"/>
    <w:basedOn w:val="Normal"/>
    <w:next w:val="Normal"/>
    <w:link w:val="Heading3Char"/>
    <w:uiPriority w:val="9"/>
    <w:semiHidden/>
    <w:unhideWhenUsed/>
    <w:qFormat/>
    <w:rsid w:val="005D556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D556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EAD"/>
    <w:pPr>
      <w:ind w:left="720"/>
      <w:contextualSpacing/>
    </w:pPr>
  </w:style>
  <w:style w:type="paragraph" w:styleId="Header">
    <w:name w:val="header"/>
    <w:basedOn w:val="Normal"/>
    <w:link w:val="HeaderChar"/>
    <w:uiPriority w:val="99"/>
    <w:unhideWhenUsed/>
    <w:rsid w:val="00A55E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EAD"/>
  </w:style>
  <w:style w:type="paragraph" w:styleId="Footer">
    <w:name w:val="footer"/>
    <w:basedOn w:val="Normal"/>
    <w:link w:val="FooterChar"/>
    <w:uiPriority w:val="99"/>
    <w:unhideWhenUsed/>
    <w:rsid w:val="00A55E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EAD"/>
  </w:style>
  <w:style w:type="paragraph" w:styleId="BalloonText">
    <w:name w:val="Balloon Text"/>
    <w:basedOn w:val="Normal"/>
    <w:link w:val="BalloonTextChar"/>
    <w:uiPriority w:val="99"/>
    <w:semiHidden/>
    <w:unhideWhenUsed/>
    <w:rsid w:val="00A55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EAD"/>
    <w:rPr>
      <w:rFonts w:ascii="Tahoma" w:hAnsi="Tahoma" w:cs="Tahoma"/>
      <w:sz w:val="16"/>
      <w:szCs w:val="16"/>
    </w:rPr>
  </w:style>
  <w:style w:type="table" w:styleId="TableGrid">
    <w:name w:val="Table Grid"/>
    <w:basedOn w:val="TableNormal"/>
    <w:uiPriority w:val="59"/>
    <w:rsid w:val="00480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68C5"/>
    <w:rPr>
      <w:color w:val="808080"/>
    </w:rPr>
  </w:style>
  <w:style w:type="paragraph" w:customStyle="1" w:styleId="PTablebodytext">
    <w:name w:val="P: Table body text"/>
    <w:basedOn w:val="Normal"/>
    <w:rsid w:val="00A21C5E"/>
    <w:pPr>
      <w:tabs>
        <w:tab w:val="left" w:pos="284"/>
      </w:tabs>
      <w:spacing w:before="40" w:after="80" w:line="240" w:lineRule="auto"/>
    </w:pPr>
    <w:rPr>
      <w:rFonts w:ascii="Times New Roman" w:eastAsia="Times New Roman" w:hAnsi="Times New Roman" w:cs="Times New Roman"/>
      <w:sz w:val="24"/>
      <w:szCs w:val="20"/>
      <w:lang w:val="en-US" w:eastAsia="en-US"/>
    </w:rPr>
  </w:style>
  <w:style w:type="character" w:styleId="Emphasis">
    <w:name w:val="Emphasis"/>
    <w:basedOn w:val="DefaultParagraphFont"/>
    <w:uiPriority w:val="20"/>
    <w:qFormat/>
    <w:rsid w:val="006474DF"/>
    <w:rPr>
      <w:i/>
      <w:iCs/>
    </w:rPr>
  </w:style>
  <w:style w:type="character" w:customStyle="1" w:styleId="Heading1Char">
    <w:name w:val="Heading 1 Char"/>
    <w:basedOn w:val="DefaultParagraphFont"/>
    <w:link w:val="Heading1"/>
    <w:uiPriority w:val="99"/>
    <w:rsid w:val="005D5563"/>
    <w:rPr>
      <w:rFonts w:ascii="Times New Roman" w:eastAsia="SimSun" w:hAnsi="Times New Roman" w:cs="Times New Roman"/>
      <w:b/>
      <w:bCs/>
      <w:color w:val="0000FF"/>
      <w:sz w:val="28"/>
      <w:szCs w:val="28"/>
      <w:lang w:eastAsia="en-US"/>
    </w:rPr>
  </w:style>
  <w:style w:type="paragraph" w:customStyle="1" w:styleId="Answer">
    <w:name w:val="Answer"/>
    <w:basedOn w:val="Heading4"/>
    <w:uiPriority w:val="99"/>
    <w:rsid w:val="005D5563"/>
    <w:pPr>
      <w:keepLines w:val="0"/>
      <w:tabs>
        <w:tab w:val="left" w:pos="547"/>
        <w:tab w:val="right" w:pos="8485"/>
      </w:tabs>
      <w:spacing w:before="0" w:line="240" w:lineRule="auto"/>
      <w:ind w:left="547" w:hanging="547"/>
    </w:pPr>
    <w:rPr>
      <w:rFonts w:ascii="Times New Roman" w:eastAsia="SimSun" w:hAnsi="Times New Roman" w:cs="Times New Roman"/>
      <w:b/>
      <w:bCs/>
      <w:i w:val="0"/>
      <w:iCs w:val="0"/>
      <w:color w:val="FF0000"/>
      <w:sz w:val="24"/>
      <w:szCs w:val="24"/>
      <w:lang w:eastAsia="en-AU"/>
    </w:rPr>
  </w:style>
  <w:style w:type="character" w:customStyle="1" w:styleId="Heading3Char">
    <w:name w:val="Heading 3 Char"/>
    <w:basedOn w:val="DefaultParagraphFont"/>
    <w:link w:val="Heading3"/>
    <w:uiPriority w:val="9"/>
    <w:semiHidden/>
    <w:rsid w:val="005D556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D5563"/>
    <w:rPr>
      <w:rFonts w:asciiTheme="majorHAnsi" w:eastAsiaTheme="majorEastAsia" w:hAnsiTheme="majorHAnsi" w:cstheme="majorBidi"/>
      <w:i/>
      <w:iCs/>
      <w:color w:val="365F91" w:themeColor="accent1" w:themeShade="BF"/>
    </w:rPr>
  </w:style>
  <w:style w:type="character" w:customStyle="1" w:styleId="NLLLNUM">
    <w:name w:val="NL_LL_NUM"/>
    <w:qFormat/>
    <w:rsid w:val="0010046A"/>
    <w:rPr>
      <w:rFonts w:ascii="HelveticaNeueLT Std" w:hAnsi="HelveticaNeueLT Std"/>
      <w:b/>
      <w:color w:val="auto"/>
      <w:sz w:val="20"/>
      <w:szCs w:val="24"/>
    </w:rPr>
  </w:style>
  <w:style w:type="paragraph" w:customStyle="1" w:styleId="NL">
    <w:name w:val="NL"/>
    <w:rsid w:val="0010046A"/>
    <w:pPr>
      <w:tabs>
        <w:tab w:val="left" w:pos="120"/>
        <w:tab w:val="left" w:pos="380"/>
      </w:tabs>
      <w:spacing w:before="440" w:after="0" w:line="240" w:lineRule="atLeast"/>
      <w:ind w:left="380" w:hanging="380"/>
    </w:pPr>
    <w:rPr>
      <w:rFonts w:ascii="Minion Pro" w:eastAsia="Times New Roman" w:hAnsi="Minion Pro" w:cs="Times New Roman"/>
      <w:sz w:val="20"/>
      <w:szCs w:val="20"/>
      <w:lang w:eastAsia="en-US"/>
    </w:rPr>
  </w:style>
  <w:style w:type="paragraph" w:customStyle="1" w:styleId="NLLL2COL">
    <w:name w:val="NL_LL_2COL"/>
    <w:rsid w:val="0010046A"/>
    <w:pPr>
      <w:tabs>
        <w:tab w:val="left" w:pos="400"/>
        <w:tab w:val="left" w:pos="2600"/>
        <w:tab w:val="left" w:pos="2720"/>
      </w:tabs>
      <w:spacing w:before="120" w:after="0" w:line="240" w:lineRule="atLeast"/>
      <w:ind w:left="672" w:hanging="292"/>
    </w:pPr>
    <w:rPr>
      <w:rFonts w:ascii="Minion Pro" w:eastAsia="Times New Roman" w:hAnsi="Minion Pro" w:cs="Times New Roman"/>
      <w:sz w:val="20"/>
      <w:szCs w:val="20"/>
      <w:lang w:eastAsia="en-US"/>
    </w:rPr>
  </w:style>
  <w:style w:type="character" w:customStyle="1" w:styleId="i-listitalic">
    <w:name w:val="i - list italic"/>
    <w:uiPriority w:val="99"/>
    <w:qFormat/>
    <w:rsid w:val="0010046A"/>
    <w:rPr>
      <w:rFonts w:ascii="Arial" w:hAnsi="Arial"/>
      <w:i/>
    </w:rPr>
  </w:style>
  <w:style w:type="character" w:customStyle="1" w:styleId="i-listsuperscript">
    <w:name w:val="i - list superscript"/>
    <w:uiPriority w:val="99"/>
    <w:qFormat/>
    <w:rsid w:val="0010046A"/>
    <w:rPr>
      <w:rFonts w:ascii="Calibri" w:hAnsi="Calibri"/>
      <w:vertAlign w:val="superscript"/>
      <w:lang w:eastAsia="en-AU"/>
    </w:rPr>
  </w:style>
  <w:style w:type="character" w:customStyle="1" w:styleId="MATH-1">
    <w:name w:val="MATH-1"/>
    <w:uiPriority w:val="99"/>
    <w:rsid w:val="0010046A"/>
    <w:rPr>
      <w:rFonts w:ascii="MathematicalPiLTStd-1" w:hAnsi="MathematicalPiLTStd-1" w:cs="MathematicalPiLTStd-1"/>
    </w:rPr>
  </w:style>
  <w:style w:type="paragraph" w:customStyle="1" w:styleId="i-bodytextfo">
    <w:name w:val="i - body text f/o"/>
    <w:basedOn w:val="Normal"/>
    <w:next w:val="Normal"/>
    <w:uiPriority w:val="99"/>
    <w:rsid w:val="0010046A"/>
    <w:pPr>
      <w:widowControl w:val="0"/>
      <w:suppressAutoHyphens/>
      <w:autoSpaceDE w:val="0"/>
      <w:autoSpaceDN w:val="0"/>
      <w:adjustRightInd w:val="0"/>
      <w:spacing w:after="0" w:line="300" w:lineRule="atLeast"/>
      <w:textAlignment w:val="center"/>
    </w:pPr>
    <w:rPr>
      <w:rFonts w:ascii="MinionPro-Regular" w:eastAsia="Times New Roman" w:hAnsi="MinionPro-Regular" w:cs="MinionPro-Regular"/>
      <w:color w:val="000000"/>
      <w:sz w:val="20"/>
      <w:szCs w:val="24"/>
      <w:lang w:eastAsia="en-US"/>
    </w:rPr>
  </w:style>
  <w:style w:type="paragraph" w:customStyle="1" w:styleId="Spaces">
    <w:name w:val="Spaces"/>
    <w:basedOn w:val="Normal"/>
    <w:uiPriority w:val="99"/>
    <w:rsid w:val="0010046A"/>
    <w:pPr>
      <w:widowControl w:val="0"/>
      <w:tabs>
        <w:tab w:val="left" w:pos="454"/>
      </w:tabs>
      <w:suppressAutoHyphens/>
      <w:autoSpaceDE w:val="0"/>
      <w:autoSpaceDN w:val="0"/>
      <w:adjustRightInd w:val="0"/>
      <w:spacing w:before="57" w:after="57" w:line="300" w:lineRule="atLeast"/>
      <w:ind w:left="283" w:right="170" w:hanging="283"/>
      <w:textAlignment w:val="center"/>
    </w:pPr>
    <w:rPr>
      <w:rFonts w:ascii="HelveticaNeueLTStd-Bd" w:eastAsia="Times New Roman" w:hAnsi="HelveticaNeueLTStd-Bd" w:cs="HelveticaNeueLTStd-Bd"/>
      <w:b/>
      <w:bCs/>
      <w:color w:val="000000"/>
      <w:sz w:val="24"/>
      <w:szCs w:val="24"/>
      <w:u w:val="thick" w:color="CBCBCB"/>
      <w:lang w:val="en-US" w:eastAsia="en-US"/>
    </w:rPr>
  </w:style>
  <w:style w:type="paragraph" w:styleId="List2">
    <w:name w:val="List 2"/>
    <w:basedOn w:val="Normal"/>
    <w:rsid w:val="00040A81"/>
    <w:pPr>
      <w:tabs>
        <w:tab w:val="left" w:pos="567"/>
        <w:tab w:val="left" w:pos="1134"/>
        <w:tab w:val="left" w:pos="1701"/>
      </w:tabs>
      <w:spacing w:after="0" w:line="240" w:lineRule="auto"/>
      <w:ind w:left="1134" w:hanging="567"/>
    </w:pPr>
    <w:rPr>
      <w:rFonts w:ascii="Times New Roman" w:eastAsia="Times New Roman" w:hAnsi="Times New Roman" w:cs="Times New Roman"/>
      <w:sz w:val="24"/>
      <w:lang w:eastAsia="en-AU"/>
    </w:rPr>
  </w:style>
  <w:style w:type="paragraph" w:styleId="List">
    <w:name w:val="List"/>
    <w:basedOn w:val="Normal"/>
    <w:uiPriority w:val="99"/>
    <w:semiHidden/>
    <w:unhideWhenUsed/>
    <w:rsid w:val="002D4711"/>
    <w:pPr>
      <w:ind w:left="283" w:hanging="283"/>
      <w:contextualSpacing/>
    </w:pPr>
  </w:style>
  <w:style w:type="character" w:customStyle="1" w:styleId="i-listbolditalic">
    <w:name w:val="i - list bold italic"/>
    <w:uiPriority w:val="99"/>
    <w:rsid w:val="007A6141"/>
    <w:rPr>
      <w:b/>
      <w:bCs/>
      <w:i/>
      <w:iCs/>
      <w:w w:val="100"/>
    </w:rPr>
  </w:style>
  <w:style w:type="paragraph" w:customStyle="1" w:styleId="i-tablecolumnheadalignedleft">
    <w:name w:val="i - table column head aligned left"/>
    <w:basedOn w:val="Normal"/>
    <w:uiPriority w:val="99"/>
    <w:rsid w:val="000D1125"/>
    <w:pPr>
      <w:spacing w:before="240" w:after="120" w:line="260" w:lineRule="exact"/>
      <w:ind w:left="284" w:hanging="284"/>
    </w:pPr>
    <w:rPr>
      <w:rFonts w:ascii="Arial" w:eastAsia="Times New Roman" w:hAnsi="Arial" w:cs="Arial"/>
      <w:b/>
      <w:iCs/>
      <w:sz w:val="24"/>
      <w:szCs w:val="24"/>
      <w:lang w:eastAsia="en-US"/>
    </w:rPr>
  </w:style>
  <w:style w:type="paragraph" w:customStyle="1" w:styleId="i-tablecolumntextcentred">
    <w:name w:val="i - table column text centred"/>
    <w:uiPriority w:val="99"/>
    <w:qFormat/>
    <w:rsid w:val="000D1125"/>
    <w:pPr>
      <w:spacing w:after="0" w:line="240" w:lineRule="auto"/>
      <w:jc w:val="center"/>
    </w:pPr>
    <w:rPr>
      <w:rFonts w:ascii="Minion Pro" w:eastAsia="Times New Roman" w:hAnsi="Minion Pro" w:cs="Times New Roman"/>
      <w:sz w:val="18"/>
      <w:szCs w:val="24"/>
      <w:lang w:eastAsia="en-US"/>
    </w:rPr>
  </w:style>
  <w:style w:type="paragraph" w:customStyle="1" w:styleId="NoParagraphStyle">
    <w:name w:val="[No Paragraph Style]"/>
    <w:rsid w:val="000D1125"/>
    <w:pPr>
      <w:widowControl w:val="0"/>
      <w:autoSpaceDE w:val="0"/>
      <w:autoSpaceDN w:val="0"/>
      <w:adjustRightInd w:val="0"/>
      <w:spacing w:after="0" w:line="288" w:lineRule="auto"/>
      <w:textAlignment w:val="center"/>
    </w:pPr>
    <w:rPr>
      <w:rFonts w:ascii="Helvetica-Bold" w:eastAsia="Times New Roman" w:hAnsi="Helvetica-Bold" w:cs="Helvetica-Bold"/>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26113">
      <w:bodyDiv w:val="1"/>
      <w:marLeft w:val="0"/>
      <w:marRight w:val="0"/>
      <w:marTop w:val="0"/>
      <w:marBottom w:val="0"/>
      <w:divBdr>
        <w:top w:val="none" w:sz="0" w:space="0" w:color="auto"/>
        <w:left w:val="none" w:sz="0" w:space="0" w:color="auto"/>
        <w:bottom w:val="none" w:sz="0" w:space="0" w:color="auto"/>
        <w:right w:val="none" w:sz="0" w:space="0" w:color="auto"/>
      </w:divBdr>
    </w:div>
    <w:div w:id="270823180">
      <w:bodyDiv w:val="1"/>
      <w:marLeft w:val="0"/>
      <w:marRight w:val="0"/>
      <w:marTop w:val="0"/>
      <w:marBottom w:val="0"/>
      <w:divBdr>
        <w:top w:val="none" w:sz="0" w:space="0" w:color="auto"/>
        <w:left w:val="none" w:sz="0" w:space="0" w:color="auto"/>
        <w:bottom w:val="none" w:sz="0" w:space="0" w:color="auto"/>
        <w:right w:val="none" w:sz="0" w:space="0" w:color="auto"/>
      </w:divBdr>
    </w:div>
    <w:div w:id="292910703">
      <w:bodyDiv w:val="1"/>
      <w:marLeft w:val="0"/>
      <w:marRight w:val="0"/>
      <w:marTop w:val="0"/>
      <w:marBottom w:val="0"/>
      <w:divBdr>
        <w:top w:val="none" w:sz="0" w:space="0" w:color="auto"/>
        <w:left w:val="none" w:sz="0" w:space="0" w:color="auto"/>
        <w:bottom w:val="none" w:sz="0" w:space="0" w:color="auto"/>
        <w:right w:val="none" w:sz="0" w:space="0" w:color="auto"/>
      </w:divBdr>
    </w:div>
    <w:div w:id="408699888">
      <w:bodyDiv w:val="1"/>
      <w:marLeft w:val="0"/>
      <w:marRight w:val="0"/>
      <w:marTop w:val="0"/>
      <w:marBottom w:val="0"/>
      <w:divBdr>
        <w:top w:val="none" w:sz="0" w:space="0" w:color="auto"/>
        <w:left w:val="none" w:sz="0" w:space="0" w:color="auto"/>
        <w:bottom w:val="none" w:sz="0" w:space="0" w:color="auto"/>
        <w:right w:val="none" w:sz="0" w:space="0" w:color="auto"/>
      </w:divBdr>
    </w:div>
    <w:div w:id="789978767">
      <w:bodyDiv w:val="1"/>
      <w:marLeft w:val="0"/>
      <w:marRight w:val="0"/>
      <w:marTop w:val="0"/>
      <w:marBottom w:val="0"/>
      <w:divBdr>
        <w:top w:val="none" w:sz="0" w:space="0" w:color="auto"/>
        <w:left w:val="none" w:sz="0" w:space="0" w:color="auto"/>
        <w:bottom w:val="none" w:sz="0" w:space="0" w:color="auto"/>
        <w:right w:val="none" w:sz="0" w:space="0" w:color="auto"/>
      </w:divBdr>
    </w:div>
    <w:div w:id="873229960">
      <w:bodyDiv w:val="1"/>
      <w:marLeft w:val="0"/>
      <w:marRight w:val="0"/>
      <w:marTop w:val="0"/>
      <w:marBottom w:val="0"/>
      <w:divBdr>
        <w:top w:val="none" w:sz="0" w:space="0" w:color="auto"/>
        <w:left w:val="none" w:sz="0" w:space="0" w:color="auto"/>
        <w:bottom w:val="none" w:sz="0" w:space="0" w:color="auto"/>
        <w:right w:val="none" w:sz="0" w:space="0" w:color="auto"/>
      </w:divBdr>
    </w:div>
    <w:div w:id="878514081">
      <w:bodyDiv w:val="1"/>
      <w:marLeft w:val="0"/>
      <w:marRight w:val="0"/>
      <w:marTop w:val="0"/>
      <w:marBottom w:val="0"/>
      <w:divBdr>
        <w:top w:val="none" w:sz="0" w:space="0" w:color="auto"/>
        <w:left w:val="none" w:sz="0" w:space="0" w:color="auto"/>
        <w:bottom w:val="none" w:sz="0" w:space="0" w:color="auto"/>
        <w:right w:val="none" w:sz="0" w:space="0" w:color="auto"/>
      </w:divBdr>
    </w:div>
    <w:div w:id="995105583">
      <w:bodyDiv w:val="1"/>
      <w:marLeft w:val="0"/>
      <w:marRight w:val="0"/>
      <w:marTop w:val="0"/>
      <w:marBottom w:val="0"/>
      <w:divBdr>
        <w:top w:val="none" w:sz="0" w:space="0" w:color="auto"/>
        <w:left w:val="none" w:sz="0" w:space="0" w:color="auto"/>
        <w:bottom w:val="none" w:sz="0" w:space="0" w:color="auto"/>
        <w:right w:val="none" w:sz="0" w:space="0" w:color="auto"/>
      </w:divBdr>
    </w:div>
    <w:div w:id="1029374140">
      <w:bodyDiv w:val="1"/>
      <w:marLeft w:val="0"/>
      <w:marRight w:val="0"/>
      <w:marTop w:val="0"/>
      <w:marBottom w:val="0"/>
      <w:divBdr>
        <w:top w:val="none" w:sz="0" w:space="0" w:color="auto"/>
        <w:left w:val="none" w:sz="0" w:space="0" w:color="auto"/>
        <w:bottom w:val="none" w:sz="0" w:space="0" w:color="auto"/>
        <w:right w:val="none" w:sz="0" w:space="0" w:color="auto"/>
      </w:divBdr>
    </w:div>
    <w:div w:id="1067533751">
      <w:bodyDiv w:val="1"/>
      <w:marLeft w:val="0"/>
      <w:marRight w:val="0"/>
      <w:marTop w:val="0"/>
      <w:marBottom w:val="0"/>
      <w:divBdr>
        <w:top w:val="none" w:sz="0" w:space="0" w:color="auto"/>
        <w:left w:val="none" w:sz="0" w:space="0" w:color="auto"/>
        <w:bottom w:val="none" w:sz="0" w:space="0" w:color="auto"/>
        <w:right w:val="none" w:sz="0" w:space="0" w:color="auto"/>
      </w:divBdr>
    </w:div>
    <w:div w:id="1099301958">
      <w:bodyDiv w:val="1"/>
      <w:marLeft w:val="0"/>
      <w:marRight w:val="0"/>
      <w:marTop w:val="0"/>
      <w:marBottom w:val="0"/>
      <w:divBdr>
        <w:top w:val="none" w:sz="0" w:space="0" w:color="auto"/>
        <w:left w:val="none" w:sz="0" w:space="0" w:color="auto"/>
        <w:bottom w:val="none" w:sz="0" w:space="0" w:color="auto"/>
        <w:right w:val="none" w:sz="0" w:space="0" w:color="auto"/>
      </w:divBdr>
    </w:div>
    <w:div w:id="1485274973">
      <w:bodyDiv w:val="1"/>
      <w:marLeft w:val="0"/>
      <w:marRight w:val="0"/>
      <w:marTop w:val="0"/>
      <w:marBottom w:val="0"/>
      <w:divBdr>
        <w:top w:val="none" w:sz="0" w:space="0" w:color="auto"/>
        <w:left w:val="none" w:sz="0" w:space="0" w:color="auto"/>
        <w:bottom w:val="none" w:sz="0" w:space="0" w:color="auto"/>
        <w:right w:val="none" w:sz="0" w:space="0" w:color="auto"/>
      </w:divBdr>
    </w:div>
    <w:div w:id="1507094510">
      <w:bodyDiv w:val="1"/>
      <w:marLeft w:val="0"/>
      <w:marRight w:val="0"/>
      <w:marTop w:val="0"/>
      <w:marBottom w:val="0"/>
      <w:divBdr>
        <w:top w:val="none" w:sz="0" w:space="0" w:color="auto"/>
        <w:left w:val="none" w:sz="0" w:space="0" w:color="auto"/>
        <w:bottom w:val="none" w:sz="0" w:space="0" w:color="auto"/>
        <w:right w:val="none" w:sz="0" w:space="0" w:color="auto"/>
      </w:divBdr>
    </w:div>
    <w:div w:id="1529953700">
      <w:bodyDiv w:val="1"/>
      <w:marLeft w:val="0"/>
      <w:marRight w:val="0"/>
      <w:marTop w:val="0"/>
      <w:marBottom w:val="0"/>
      <w:divBdr>
        <w:top w:val="none" w:sz="0" w:space="0" w:color="auto"/>
        <w:left w:val="none" w:sz="0" w:space="0" w:color="auto"/>
        <w:bottom w:val="none" w:sz="0" w:space="0" w:color="auto"/>
        <w:right w:val="none" w:sz="0" w:space="0" w:color="auto"/>
      </w:divBdr>
    </w:div>
    <w:div w:id="1761825566">
      <w:bodyDiv w:val="1"/>
      <w:marLeft w:val="0"/>
      <w:marRight w:val="0"/>
      <w:marTop w:val="0"/>
      <w:marBottom w:val="0"/>
      <w:divBdr>
        <w:top w:val="none" w:sz="0" w:space="0" w:color="auto"/>
        <w:left w:val="none" w:sz="0" w:space="0" w:color="auto"/>
        <w:bottom w:val="none" w:sz="0" w:space="0" w:color="auto"/>
        <w:right w:val="none" w:sz="0" w:space="0" w:color="auto"/>
      </w:divBdr>
    </w:div>
    <w:div w:id="1888492678">
      <w:bodyDiv w:val="1"/>
      <w:marLeft w:val="0"/>
      <w:marRight w:val="0"/>
      <w:marTop w:val="0"/>
      <w:marBottom w:val="0"/>
      <w:divBdr>
        <w:top w:val="none" w:sz="0" w:space="0" w:color="auto"/>
        <w:left w:val="none" w:sz="0" w:space="0" w:color="auto"/>
        <w:bottom w:val="none" w:sz="0" w:space="0" w:color="auto"/>
        <w:right w:val="none" w:sz="0" w:space="0" w:color="auto"/>
      </w:divBdr>
    </w:div>
    <w:div w:id="1952590806">
      <w:bodyDiv w:val="1"/>
      <w:marLeft w:val="0"/>
      <w:marRight w:val="0"/>
      <w:marTop w:val="0"/>
      <w:marBottom w:val="0"/>
      <w:divBdr>
        <w:top w:val="none" w:sz="0" w:space="0" w:color="auto"/>
        <w:left w:val="none" w:sz="0" w:space="0" w:color="auto"/>
        <w:bottom w:val="none" w:sz="0" w:space="0" w:color="auto"/>
        <w:right w:val="none" w:sz="0" w:space="0" w:color="auto"/>
      </w:divBdr>
    </w:div>
    <w:div w:id="2098865899">
      <w:bodyDiv w:val="1"/>
      <w:marLeft w:val="0"/>
      <w:marRight w:val="0"/>
      <w:marTop w:val="0"/>
      <w:marBottom w:val="0"/>
      <w:divBdr>
        <w:top w:val="none" w:sz="0" w:space="0" w:color="auto"/>
        <w:left w:val="none" w:sz="0" w:space="0" w:color="auto"/>
        <w:bottom w:val="none" w:sz="0" w:space="0" w:color="auto"/>
        <w:right w:val="none" w:sz="0" w:space="0" w:color="auto"/>
      </w:divBdr>
    </w:div>
    <w:div w:id="213459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r\Dropbox\Maths%20PD\Test%20Template%20Years%207%20to%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C9D41050FCF42935A5D0EFB81398C" ma:contentTypeVersion="0" ma:contentTypeDescription="Create a new document." ma:contentTypeScope="" ma:versionID="da1e1511623485f12ba27b1ae82ca27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238F5-BFF3-4B55-992C-D38D37E0B44F}"/>
</file>

<file path=customXml/itemProps2.xml><?xml version="1.0" encoding="utf-8"?>
<ds:datastoreItem xmlns:ds="http://schemas.openxmlformats.org/officeDocument/2006/customXml" ds:itemID="{841A8809-6A61-4B94-8F1E-F29EB2D5459B}"/>
</file>

<file path=customXml/itemProps3.xml><?xml version="1.0" encoding="utf-8"?>
<ds:datastoreItem xmlns:ds="http://schemas.openxmlformats.org/officeDocument/2006/customXml" ds:itemID="{4671817E-C533-4395-BE2B-5D993697E388}"/>
</file>

<file path=customXml/itemProps4.xml><?xml version="1.0" encoding="utf-8"?>
<ds:datastoreItem xmlns:ds="http://schemas.openxmlformats.org/officeDocument/2006/customXml" ds:itemID="{0CF72334-59C3-4C2C-8DBD-2899C0D2B1B0}"/>
</file>

<file path=docProps/app.xml><?xml version="1.0" encoding="utf-8"?>
<Properties xmlns="http://schemas.openxmlformats.org/officeDocument/2006/extended-properties" xmlns:vt="http://schemas.openxmlformats.org/officeDocument/2006/docPropsVTypes">
  <Template>Test Template Years 7 to 12</Template>
  <TotalTime>95</TotalTime>
  <Pages>7</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All Saints' College</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Brockbank</dc:creator>
  <cp:lastModifiedBy>Phil Brockbank</cp:lastModifiedBy>
  <cp:revision>5</cp:revision>
  <cp:lastPrinted>2017-08-29T05:27:00Z</cp:lastPrinted>
  <dcterms:created xsi:type="dcterms:W3CDTF">2017-08-23T23:34:00Z</dcterms:created>
  <dcterms:modified xsi:type="dcterms:W3CDTF">2017-08-29T06:13:00Z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0x010100EF6C9D41050FCF42935A5D0EFB81398C</vt:lpwstr>
  </property>
  <property fmtid="{D5CDD505-2E9C-101B-9397-08002B2CF9AE}" pid="3" name="MTWinEqns">
    <vt:bool>true</vt:bool>
  </property>
</Properties>
</file>